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EA13B" w14:textId="6D422912" w:rsidR="003C382F" w:rsidRPr="00A215FB" w:rsidRDefault="003C382F" w:rsidP="003C382F">
      <w:pPr>
        <w:jc w:val="right"/>
        <w:rPr>
          <w:rFonts w:asciiTheme="minorHAnsi" w:hAnsiTheme="minorHAnsi" w:cstheme="minorHAnsi"/>
        </w:rPr>
      </w:pPr>
      <w:r w:rsidRPr="00A215FB">
        <w:rPr>
          <w:rFonts w:asciiTheme="minorHAnsi" w:hAnsiTheme="minorHAnsi" w:cstheme="minorHAnsi"/>
        </w:rPr>
        <w:t xml:space="preserve">Lublin, </w:t>
      </w:r>
      <w:r w:rsidR="00AB5318">
        <w:rPr>
          <w:rFonts w:asciiTheme="minorHAnsi" w:hAnsiTheme="minorHAnsi" w:cstheme="minorHAnsi"/>
        </w:rPr>
        <w:t>04 lutego</w:t>
      </w:r>
      <w:r w:rsidRPr="00A215FB">
        <w:rPr>
          <w:rFonts w:asciiTheme="minorHAnsi" w:hAnsiTheme="minorHAnsi" w:cstheme="minorHAnsi"/>
        </w:rPr>
        <w:t xml:space="preserve"> 202</w:t>
      </w:r>
      <w:r w:rsidR="00AB5318">
        <w:rPr>
          <w:rFonts w:asciiTheme="minorHAnsi" w:hAnsiTheme="minorHAnsi" w:cstheme="minorHAnsi"/>
        </w:rPr>
        <w:t>5</w:t>
      </w:r>
      <w:r w:rsidRPr="00A215FB">
        <w:rPr>
          <w:rFonts w:asciiTheme="minorHAnsi" w:hAnsiTheme="minorHAnsi" w:cstheme="minorHAnsi"/>
        </w:rPr>
        <w:t xml:space="preserve"> r.</w:t>
      </w:r>
    </w:p>
    <w:p w14:paraId="1B3C2B21" w14:textId="77777777" w:rsidR="003C382F" w:rsidRPr="00A215FB" w:rsidRDefault="003C382F" w:rsidP="003C382F">
      <w:pPr>
        <w:spacing w:line="276" w:lineRule="auto"/>
        <w:rPr>
          <w:rFonts w:asciiTheme="minorHAnsi" w:hAnsiTheme="minorHAnsi" w:cstheme="minorHAnsi"/>
          <w:b/>
        </w:rPr>
      </w:pPr>
    </w:p>
    <w:p w14:paraId="6E4F4A88" w14:textId="77777777" w:rsidR="003C382F" w:rsidRPr="00A215FB" w:rsidRDefault="003C382F" w:rsidP="003C382F">
      <w:pPr>
        <w:spacing w:line="276" w:lineRule="auto"/>
        <w:ind w:left="1416"/>
        <w:jc w:val="right"/>
        <w:rPr>
          <w:rFonts w:asciiTheme="minorHAnsi" w:hAnsiTheme="minorHAnsi" w:cstheme="minorHAnsi"/>
          <w:b/>
        </w:rPr>
      </w:pPr>
    </w:p>
    <w:p w14:paraId="10C8391C" w14:textId="41BE45E1" w:rsidR="003C382F" w:rsidRPr="00A215FB" w:rsidRDefault="003C382F" w:rsidP="243B5EF4">
      <w:pPr>
        <w:jc w:val="right"/>
        <w:rPr>
          <w:rFonts w:asciiTheme="minorHAnsi" w:hAnsiTheme="minorHAnsi" w:cstheme="minorBidi"/>
        </w:rPr>
      </w:pPr>
    </w:p>
    <w:p w14:paraId="7C143858" w14:textId="77777777" w:rsidR="008B453B" w:rsidRPr="00A215FB" w:rsidRDefault="008B453B" w:rsidP="008B453B">
      <w:pPr>
        <w:jc w:val="right"/>
        <w:rPr>
          <w:rFonts w:asciiTheme="minorHAnsi" w:hAnsiTheme="minorHAnsi" w:cstheme="minorHAnsi"/>
        </w:rPr>
      </w:pPr>
    </w:p>
    <w:p w14:paraId="749EFF28" w14:textId="77777777" w:rsidR="00093DA8" w:rsidRPr="00A215FB" w:rsidRDefault="00093DA8" w:rsidP="00093DA8">
      <w:pPr>
        <w:spacing w:line="276" w:lineRule="auto"/>
        <w:ind w:left="6379"/>
        <w:jc w:val="both"/>
        <w:rPr>
          <w:rFonts w:asciiTheme="minorHAnsi" w:hAnsiTheme="minorHAnsi" w:cstheme="minorHAnsi"/>
        </w:rPr>
      </w:pPr>
    </w:p>
    <w:p w14:paraId="12AF8E68" w14:textId="77777777" w:rsidR="00093DA8" w:rsidRPr="00A215FB" w:rsidRDefault="00093DA8" w:rsidP="00093DA8">
      <w:pPr>
        <w:spacing w:line="276" w:lineRule="auto"/>
        <w:ind w:left="6379"/>
        <w:jc w:val="both"/>
        <w:rPr>
          <w:rFonts w:asciiTheme="minorHAnsi" w:hAnsiTheme="minorHAnsi" w:cstheme="minorHAnsi"/>
        </w:rPr>
      </w:pPr>
      <w:r w:rsidRPr="00A215FB">
        <w:rPr>
          <w:rFonts w:asciiTheme="minorHAnsi" w:hAnsiTheme="minorHAnsi" w:cstheme="minorHAnsi"/>
        </w:rPr>
        <w:t>Z poważaniem</w:t>
      </w:r>
    </w:p>
    <w:p w14:paraId="73F6DC68" w14:textId="171054BE" w:rsidR="00093DA8" w:rsidRPr="00AB787A" w:rsidRDefault="00093DA8" w:rsidP="00093DA8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215FB">
        <w:rPr>
          <w:rFonts w:asciiTheme="minorHAnsi" w:hAnsiTheme="minorHAnsi" w:cstheme="minorHAnsi"/>
        </w:rPr>
        <w:t xml:space="preserve">                                                                                       </w:t>
      </w:r>
    </w:p>
    <w:p w14:paraId="5130B062" w14:textId="77777777" w:rsidR="008B453B" w:rsidRPr="00F74C15" w:rsidRDefault="008B453B" w:rsidP="008B453B">
      <w:pPr>
        <w:jc w:val="right"/>
        <w:rPr>
          <w:rFonts w:asciiTheme="minorHAnsi" w:hAnsiTheme="minorHAnsi" w:cstheme="minorHAnsi"/>
        </w:rPr>
      </w:pPr>
    </w:p>
    <w:p w14:paraId="7F4FB033" w14:textId="77777777" w:rsidR="008B453B" w:rsidRPr="00F74C15" w:rsidRDefault="008B453B" w:rsidP="00AB787A">
      <w:pPr>
        <w:spacing w:line="276" w:lineRule="auto"/>
        <w:jc w:val="both"/>
        <w:rPr>
          <w:rFonts w:asciiTheme="minorHAnsi" w:hAnsiTheme="minorHAnsi" w:cstheme="minorHAnsi"/>
        </w:rPr>
      </w:pPr>
    </w:p>
    <w:sectPr w:rsidR="008B453B" w:rsidRPr="00F74C15" w:rsidSect="00133D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147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13A02" w14:textId="77777777" w:rsidR="007A41D7" w:rsidRDefault="007A41D7">
      <w:r>
        <w:separator/>
      </w:r>
    </w:p>
  </w:endnote>
  <w:endnote w:type="continuationSeparator" w:id="0">
    <w:p w14:paraId="6080A0FC" w14:textId="77777777" w:rsidR="007A41D7" w:rsidRDefault="007A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9D043" w14:textId="77777777" w:rsidR="00FA50E5" w:rsidRDefault="00FA50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A777B25" w14:textId="77777777" w:rsidR="00FA50E5" w:rsidRDefault="00FA50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B32E6" w14:textId="77777777" w:rsidR="00FA50E5" w:rsidRPr="00031F27" w:rsidRDefault="00FA50E5">
    <w:pPr>
      <w:pStyle w:val="Stopka"/>
      <w:framePr w:wrap="around" w:vAnchor="page" w:hAnchor="margin" w:xAlign="right" w:y="15559"/>
      <w:rPr>
        <w:rStyle w:val="Numerstrony"/>
        <w:rFonts w:ascii="Arial" w:hAnsi="Arial"/>
        <w:b/>
        <w:color w:val="5D6A70"/>
        <w:sz w:val="15"/>
      </w:rPr>
    </w:pPr>
    <w:r w:rsidRPr="00031F27">
      <w:rPr>
        <w:rStyle w:val="Numerstrony"/>
        <w:rFonts w:ascii="Arial" w:hAnsi="Arial"/>
        <w:b/>
        <w:color w:val="5D6A70"/>
        <w:sz w:val="15"/>
      </w:rPr>
      <w:fldChar w:fldCharType="begin"/>
    </w:r>
    <w:r w:rsidRPr="00031F27">
      <w:rPr>
        <w:rStyle w:val="Numerstrony"/>
        <w:rFonts w:ascii="Arial" w:hAnsi="Arial"/>
        <w:b/>
        <w:color w:val="5D6A70"/>
        <w:sz w:val="15"/>
      </w:rPr>
      <w:instrText xml:space="preserve">PAGE  </w:instrText>
    </w:r>
    <w:r w:rsidRPr="00031F27">
      <w:rPr>
        <w:rStyle w:val="Numerstrony"/>
        <w:rFonts w:ascii="Arial" w:hAnsi="Arial"/>
        <w:b/>
        <w:color w:val="5D6A70"/>
        <w:sz w:val="15"/>
      </w:rPr>
      <w:fldChar w:fldCharType="separate"/>
    </w:r>
    <w:r>
      <w:rPr>
        <w:rStyle w:val="Numerstrony"/>
        <w:rFonts w:ascii="Arial" w:hAnsi="Arial"/>
        <w:b/>
        <w:noProof/>
        <w:color w:val="5D6A70"/>
        <w:sz w:val="15"/>
      </w:rPr>
      <w:t>2</w:t>
    </w:r>
    <w:r w:rsidRPr="00031F27">
      <w:rPr>
        <w:rStyle w:val="Numerstrony"/>
        <w:rFonts w:ascii="Arial" w:hAnsi="Arial"/>
        <w:b/>
        <w:color w:val="5D6A70"/>
        <w:sz w:val="15"/>
      </w:rPr>
      <w:fldChar w:fldCharType="end"/>
    </w:r>
  </w:p>
  <w:p w14:paraId="29EC733A" w14:textId="77777777" w:rsidR="00FA50E5" w:rsidRPr="00031F27" w:rsidRDefault="00FA50E5">
    <w:pPr>
      <w:pStyle w:val="Stopka"/>
      <w:ind w:right="360"/>
      <w:rPr>
        <w:color w:val="5D6A70"/>
      </w:rPr>
    </w:pPr>
    <w:r>
      <w:rPr>
        <w:noProof/>
        <w:color w:val="5D6A70"/>
      </w:rPr>
      <w:drawing>
        <wp:anchor distT="0" distB="0" distL="114300" distR="114300" simplePos="0" relativeHeight="251660288" behindDoc="0" locked="0" layoutInCell="1" allowOverlap="1" wp14:anchorId="51676742" wp14:editId="06F13735">
          <wp:simplePos x="0" y="0"/>
          <wp:positionH relativeFrom="page">
            <wp:posOffset>5868670</wp:posOffset>
          </wp:positionH>
          <wp:positionV relativeFrom="page">
            <wp:posOffset>9289415</wp:posOffset>
          </wp:positionV>
          <wp:extent cx="1080770" cy="367030"/>
          <wp:effectExtent l="0" t="0" r="5080" b="0"/>
          <wp:wrapNone/>
          <wp:docPr id="14" name="Obraz 14" descr="Papier_07_E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 descr="Papier_07_E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C8B0E" w14:textId="77777777" w:rsidR="00FA50E5" w:rsidRPr="00AB5318" w:rsidRDefault="00FA50E5" w:rsidP="00E97E8B">
    <w:pPr>
      <w:pStyle w:val="Stopka"/>
      <w:spacing w:line="220" w:lineRule="exact"/>
      <w:rPr>
        <w:rFonts w:ascii="Arial" w:hAnsi="Arial"/>
        <w:color w:val="31849B" w:themeColor="accent5" w:themeShade="BF"/>
        <w:sz w:val="15"/>
      </w:rPr>
    </w:pPr>
    <w:r w:rsidRPr="00AB5318">
      <w:rPr>
        <w:rFonts w:ascii="Arial" w:hAnsi="Arial"/>
        <w:color w:val="31849B" w:themeColor="accent5" w:themeShade="BF"/>
        <w:sz w:val="15"/>
      </w:rPr>
      <w:t>KONTAKT | CONTACT</w:t>
    </w:r>
  </w:p>
  <w:p w14:paraId="659F5F57" w14:textId="77777777" w:rsidR="00FA50E5" w:rsidRPr="00AB5318" w:rsidRDefault="00FA50E5" w:rsidP="00E97E8B">
    <w:pPr>
      <w:pStyle w:val="Stopka"/>
      <w:spacing w:line="220" w:lineRule="exact"/>
      <w:rPr>
        <w:rFonts w:ascii="Arial" w:hAnsi="Arial"/>
        <w:color w:val="31849B" w:themeColor="accent5" w:themeShade="BF"/>
        <w:sz w:val="15"/>
      </w:rPr>
    </w:pPr>
    <w:r w:rsidRPr="00AB5318">
      <w:rPr>
        <w:rFonts w:ascii="Arial" w:hAnsi="Arial"/>
        <w:color w:val="31849B" w:themeColor="accent5" w:themeShade="BF"/>
        <w:sz w:val="15"/>
      </w:rPr>
      <w:t>UNIWERSYTET MARII CURIE-SKŁODOWSKIEJ | MARIA CURIE-SKLODOWSKA UNIVERSITY</w:t>
    </w:r>
  </w:p>
  <w:p w14:paraId="2E1982D8" w14:textId="77777777" w:rsidR="00FA50E5" w:rsidRPr="00AB5318" w:rsidRDefault="00FA50E5" w:rsidP="00E97E8B">
    <w:pPr>
      <w:pStyle w:val="Stopka"/>
      <w:spacing w:line="220" w:lineRule="exact"/>
      <w:rPr>
        <w:rFonts w:ascii="Arial" w:hAnsi="Arial"/>
        <w:color w:val="31849B" w:themeColor="accent5" w:themeShade="BF"/>
        <w:sz w:val="15"/>
      </w:rPr>
    </w:pPr>
    <w:r w:rsidRPr="00AB5318">
      <w:rPr>
        <w:rFonts w:ascii="Arial" w:hAnsi="Arial"/>
        <w:color w:val="31849B" w:themeColor="accent5" w:themeShade="BF"/>
        <w:sz w:val="15"/>
      </w:rPr>
      <w:t xml:space="preserve">Wydział Ekonomiczny | </w:t>
    </w:r>
    <w:proofErr w:type="spellStart"/>
    <w:r w:rsidRPr="00AB5318">
      <w:rPr>
        <w:rFonts w:ascii="Arial" w:hAnsi="Arial"/>
        <w:color w:val="31849B" w:themeColor="accent5" w:themeShade="BF"/>
        <w:sz w:val="15"/>
      </w:rPr>
      <w:t>Faculty</w:t>
    </w:r>
    <w:proofErr w:type="spellEnd"/>
    <w:r w:rsidRPr="00AB5318">
      <w:rPr>
        <w:rFonts w:ascii="Arial" w:hAnsi="Arial"/>
        <w:color w:val="31849B" w:themeColor="accent5" w:themeShade="BF"/>
        <w:sz w:val="15"/>
      </w:rPr>
      <w:t xml:space="preserve"> of </w:t>
    </w:r>
    <w:proofErr w:type="spellStart"/>
    <w:r w:rsidRPr="00AB5318">
      <w:rPr>
        <w:rFonts w:ascii="Arial" w:hAnsi="Arial"/>
        <w:color w:val="31849B" w:themeColor="accent5" w:themeShade="BF"/>
        <w:sz w:val="15"/>
      </w:rPr>
      <w:t>Economics</w:t>
    </w:r>
    <w:proofErr w:type="spellEnd"/>
  </w:p>
  <w:p w14:paraId="23BD6413" w14:textId="77777777" w:rsidR="00FA50E5" w:rsidRPr="00AB5318" w:rsidRDefault="00FA50E5" w:rsidP="00E97E8B">
    <w:pPr>
      <w:pStyle w:val="Stopka"/>
      <w:spacing w:line="220" w:lineRule="exact"/>
      <w:rPr>
        <w:rFonts w:ascii="Arial" w:hAnsi="Arial"/>
        <w:color w:val="31849B" w:themeColor="accent5" w:themeShade="BF"/>
        <w:sz w:val="15"/>
      </w:rPr>
    </w:pPr>
    <w:r w:rsidRPr="00AB5318">
      <w:rPr>
        <w:rFonts w:ascii="Arial" w:hAnsi="Arial"/>
        <w:color w:val="31849B" w:themeColor="accent5" w:themeShade="BF"/>
        <w:sz w:val="15"/>
      </w:rPr>
      <w:t>Pl. Marii Curie-Skłodowskiej 5, 20-031 Lublin, Poland, www.umcs.lublin.pl</w:t>
    </w:r>
  </w:p>
  <w:p w14:paraId="33B4EAF2" w14:textId="77777777" w:rsidR="00FA50E5" w:rsidRPr="00AB5318" w:rsidRDefault="00FA50E5" w:rsidP="00E97E8B">
    <w:pPr>
      <w:pStyle w:val="Stopka"/>
      <w:spacing w:line="220" w:lineRule="exact"/>
      <w:rPr>
        <w:rFonts w:ascii="Arial" w:hAnsi="Arial"/>
        <w:color w:val="31849B" w:themeColor="accent5" w:themeShade="BF"/>
        <w:sz w:val="15"/>
      </w:rPr>
    </w:pPr>
    <w:r w:rsidRPr="00AB5318">
      <w:rPr>
        <w:rFonts w:ascii="Arial" w:hAnsi="Arial"/>
        <w:color w:val="31849B" w:themeColor="accent5" w:themeShade="BF"/>
        <w:sz w:val="15"/>
      </w:rPr>
      <w:t>Tel./Fax: +48 81 537 54 62</w:t>
    </w:r>
  </w:p>
  <w:p w14:paraId="4A07FA24" w14:textId="124E2865" w:rsidR="00FA50E5" w:rsidRPr="00AB5318" w:rsidRDefault="00FA50E5" w:rsidP="008B453B">
    <w:pPr>
      <w:pStyle w:val="Stopka"/>
      <w:spacing w:line="220" w:lineRule="exact"/>
      <w:rPr>
        <w:rFonts w:ascii="Arial" w:hAnsi="Arial"/>
        <w:color w:val="31849B" w:themeColor="accent5" w:themeShade="BF"/>
        <w:sz w:val="15"/>
      </w:rPr>
    </w:pPr>
    <w:r w:rsidRPr="00AB5318">
      <w:rPr>
        <w:rFonts w:ascii="Arial" w:hAnsi="Arial"/>
        <w:color w:val="31849B" w:themeColor="accent5" w:themeShade="BF"/>
        <w:sz w:val="15"/>
      </w:rPr>
      <w:t>Email: ekonomia@umcs.pl</w:t>
    </w:r>
    <w:r w:rsidRPr="00AB5318">
      <w:rPr>
        <w:noProof/>
        <w:color w:val="31849B" w:themeColor="accent5" w:themeShade="BF"/>
      </w:rPr>
      <w:drawing>
        <wp:anchor distT="0" distB="0" distL="114300" distR="114300" simplePos="0" relativeHeight="251659264" behindDoc="0" locked="0" layoutInCell="1" allowOverlap="1" wp14:anchorId="655149F0" wp14:editId="7A8E7A10">
          <wp:simplePos x="0" y="0"/>
          <wp:positionH relativeFrom="page">
            <wp:posOffset>5868670</wp:posOffset>
          </wp:positionH>
          <wp:positionV relativeFrom="page">
            <wp:posOffset>9289415</wp:posOffset>
          </wp:positionV>
          <wp:extent cx="1080770" cy="367030"/>
          <wp:effectExtent l="0" t="0" r="5080" b="0"/>
          <wp:wrapNone/>
          <wp:docPr id="16" name="Obraz 16" descr="Papier_07_E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 descr="Papier_07_E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4E715" w14:textId="77777777" w:rsidR="007A41D7" w:rsidRDefault="007A41D7">
      <w:r>
        <w:separator/>
      </w:r>
    </w:p>
  </w:footnote>
  <w:footnote w:type="continuationSeparator" w:id="0">
    <w:p w14:paraId="597031AA" w14:textId="77777777" w:rsidR="007A41D7" w:rsidRDefault="007A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06C3C" w14:textId="77777777" w:rsidR="00AB5318" w:rsidRDefault="00AB53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B2856" w14:textId="77777777" w:rsidR="00FA50E5" w:rsidRDefault="00FA50E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58E3A8" wp14:editId="1A226599">
          <wp:simplePos x="0" y="0"/>
          <wp:positionH relativeFrom="page">
            <wp:posOffset>1026160</wp:posOffset>
          </wp:positionH>
          <wp:positionV relativeFrom="page">
            <wp:posOffset>935990</wp:posOffset>
          </wp:positionV>
          <wp:extent cx="1047750" cy="360680"/>
          <wp:effectExtent l="0" t="0" r="0" b="1270"/>
          <wp:wrapNone/>
          <wp:docPr id="13" name="Obraz 13" descr="07_e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 descr="07_e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4A04F96" wp14:editId="0519FF65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6EDBE02" w14:textId="77777777" w:rsidR="00FA50E5" w:rsidRDefault="00FA50E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04F96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70.85pt;margin-top:53.25pt;width:171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" o:allowincell="f" stroked="f" strokeweight="0">
              <v:textbox inset="0,0,0,0">
                <w:txbxContent>
                  <w:p w14:paraId="46EDBE02" w14:textId="77777777" w:rsidR="00FA50E5" w:rsidRDefault="00FA50E5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AEA17" w14:textId="7F5FB956" w:rsidR="00FA50E5" w:rsidRPr="00AB5318" w:rsidRDefault="00AB5318" w:rsidP="00DF30C6">
    <w:pPr>
      <w:pStyle w:val="Nagwek"/>
      <w:spacing w:line="240" w:lineRule="exact"/>
      <w:ind w:right="-35"/>
      <w:jc w:val="right"/>
      <w:rPr>
        <w:rFonts w:ascii="Arial" w:hAnsi="Arial"/>
        <w:b/>
        <w:color w:val="31849B" w:themeColor="accent5" w:themeShade="BF"/>
        <w:sz w:val="15"/>
      </w:rPr>
    </w:pPr>
    <w:r w:rsidRPr="00AB5318">
      <w:rPr>
        <w:rFonts w:ascii="Arial" w:hAnsi="Arial"/>
        <w:b/>
        <w:noProof/>
        <w:color w:val="31849B" w:themeColor="accent5" w:themeShade="BF"/>
        <w:sz w:val="15"/>
      </w:rPr>
      <w:drawing>
        <wp:anchor distT="0" distB="0" distL="114300" distR="114300" simplePos="0" relativeHeight="251661312" behindDoc="0" locked="0" layoutInCell="1" allowOverlap="1" wp14:anchorId="4D820C95" wp14:editId="6087DC57">
          <wp:simplePos x="0" y="0"/>
          <wp:positionH relativeFrom="column">
            <wp:posOffset>-137160</wp:posOffset>
          </wp:positionH>
          <wp:positionV relativeFrom="paragraph">
            <wp:posOffset>-242570</wp:posOffset>
          </wp:positionV>
          <wp:extent cx="1668780" cy="884555"/>
          <wp:effectExtent l="0" t="0" r="762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60-LAT-WE-RGB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50E5" w:rsidRPr="00AB5318">
      <w:rPr>
        <w:rFonts w:ascii="Arial" w:hAnsi="Arial"/>
        <w:b/>
        <w:color w:val="31849B" w:themeColor="accent5" w:themeShade="BF"/>
        <w:sz w:val="15"/>
      </w:rPr>
      <w:t>UNIWERSYTET MARII CURIE-SKŁODOWSKIEJ | MARIA CURIE-SKLODOWSKA UNIVERSITY</w:t>
    </w:r>
  </w:p>
  <w:p w14:paraId="70F36678" w14:textId="4DEFB0D5" w:rsidR="00FA50E5" w:rsidRPr="001373B9" w:rsidRDefault="00FA50E5" w:rsidP="3BACD3D4">
    <w:pPr>
      <w:pStyle w:val="Nagwek"/>
      <w:spacing w:line="240" w:lineRule="exact"/>
      <w:ind w:right="-35"/>
      <w:jc w:val="right"/>
      <w:rPr>
        <w:rFonts w:ascii="Arial" w:hAnsi="Arial"/>
        <w:b/>
        <w:bCs/>
        <w:noProof/>
        <w:color w:val="31849B" w:themeColor="accent5" w:themeShade="BF"/>
        <w:sz w:val="15"/>
        <w:szCs w:val="15"/>
      </w:rPr>
    </w:pPr>
    <w:r w:rsidRPr="001373B9">
      <w:rPr>
        <w:rFonts w:ascii="Arial" w:hAnsi="Arial"/>
        <w:b/>
        <w:noProof/>
        <w:color w:val="31849B" w:themeColor="accent5" w:themeShade="BF"/>
        <w:sz w:val="15"/>
      </w:rPr>
      <mc:AlternateContent>
        <mc:Choice Requires="wps">
          <w:drawing>
            <wp:anchor distT="0" distB="1080135" distL="114300" distR="114300" simplePos="0" relativeHeight="251655168" behindDoc="0" locked="0" layoutInCell="0" allowOverlap="1" wp14:anchorId="6E9ED26B" wp14:editId="72394ADA">
              <wp:simplePos x="0" y="0"/>
              <wp:positionH relativeFrom="page">
                <wp:posOffset>2941320</wp:posOffset>
              </wp:positionH>
              <wp:positionV relativeFrom="page">
                <wp:posOffset>1274445</wp:posOffset>
              </wp:positionV>
              <wp:extent cx="4003040" cy="635"/>
              <wp:effectExtent l="0" t="0" r="0" b="0"/>
              <wp:wrapTopAndBottom/>
              <wp:docPr id="4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Line 36" style="position:absolute;z-index:251655168;visibility:visible;mso-wrap-style:square;mso-width-percent:0;mso-height-percent:0;mso-wrap-distance-left:9pt;mso-wrap-distance-top:0;mso-wrap-distance-right:9pt;mso-wrap-distance-bottom:85.05pt;mso-position-horizontal:absolute;mso-position-horizontal-relative:page;mso-position-vertical:absolute;mso-position-vertical-relative:page;mso-width-percent:0;mso-height-percent:0;mso-width-relative:page;mso-height-relative:page" o:spid="_x0000_s1026" o:allowincell="f" strokecolor="#5d6a70" strokeweight=".5pt" from="231.6pt,100.35pt" to="546.8pt,100.4pt" w14:anchorId="0E37E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">
              <w10:wrap type="topAndBottom" anchorx="page" anchory="page"/>
            </v:line>
          </w:pict>
        </mc:Fallback>
      </mc:AlternateContent>
    </w:r>
    <w:r w:rsidR="3BACD3D4" w:rsidRPr="001373B9">
      <w:rPr>
        <w:rFonts w:ascii="Arial" w:hAnsi="Arial"/>
        <w:b/>
        <w:bCs/>
        <w:noProof/>
        <w:color w:val="31849B" w:themeColor="accent5" w:themeShade="BF"/>
        <w:sz w:val="15"/>
        <w:szCs w:val="15"/>
      </w:rPr>
      <w:t>WYDZIAŁ EKONOMICZNY | FACULTY OF EC</w:t>
    </w:r>
    <w:bookmarkStart w:id="0" w:name="_GoBack"/>
    <w:bookmarkEnd w:id="0"/>
    <w:r w:rsidR="3BACD3D4" w:rsidRPr="001373B9">
      <w:rPr>
        <w:rFonts w:ascii="Arial" w:hAnsi="Arial"/>
        <w:b/>
        <w:bCs/>
        <w:noProof/>
        <w:color w:val="31849B" w:themeColor="accent5" w:themeShade="BF"/>
        <w:sz w:val="15"/>
        <w:szCs w:val="15"/>
      </w:rPr>
      <w:t>ONOMIC</w:t>
    </w:r>
    <w:r w:rsidRPr="001373B9">
      <w:rPr>
        <w:noProof/>
        <w:color w:val="31849B" w:themeColor="accent5" w:themeShade="BF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B338E4F" wp14:editId="53E723B2">
              <wp:simplePos x="0" y="0"/>
              <wp:positionH relativeFrom="page">
                <wp:posOffset>5443855</wp:posOffset>
              </wp:positionH>
              <wp:positionV relativeFrom="page">
                <wp:posOffset>9865360</wp:posOffset>
              </wp:positionV>
              <wp:extent cx="1504950" cy="342265"/>
              <wp:effectExtent l="0" t="0" r="0" b="0"/>
              <wp:wrapSquare wrapText="bothSides"/>
              <wp:docPr id="2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00097" w14:textId="77777777" w:rsidR="00FA50E5" w:rsidRPr="00AB5318" w:rsidRDefault="00FA50E5">
                          <w:pPr>
                            <w:spacing w:line="220" w:lineRule="exact"/>
                            <w:jc w:val="right"/>
                            <w:rPr>
                              <w:rFonts w:ascii="Arial" w:hAnsi="Arial"/>
                              <w:color w:val="31849B" w:themeColor="accent5" w:themeShade="BF"/>
                              <w:sz w:val="15"/>
                            </w:rPr>
                          </w:pPr>
                          <w:r w:rsidRPr="00AB5318">
                            <w:rPr>
                              <w:rFonts w:ascii="Arial" w:hAnsi="Arial"/>
                              <w:b/>
                              <w:noProof/>
                              <w:color w:val="31849B" w:themeColor="accent5" w:themeShade="BF"/>
                              <w:sz w:val="15"/>
                            </w:rPr>
                            <w:t xml:space="preserve"> </w:t>
                          </w:r>
                          <w:r w:rsidRPr="00AB5318">
                            <w:rPr>
                              <w:rFonts w:ascii="Arial" w:hAnsi="Arial"/>
                              <w:color w:val="31849B" w:themeColor="accent5" w:themeShade="BF"/>
                              <w:sz w:val="15"/>
                            </w:rPr>
                            <w:t xml:space="preserve">NIP: </w:t>
                          </w:r>
                          <w:r w:rsidRPr="00AB5318">
                            <w:rPr>
                              <w:rFonts w:ascii="Arial" w:hAnsi="Arial" w:cs="Arial"/>
                              <w:color w:val="31849B" w:themeColor="accent5" w:themeShade="BF"/>
                              <w:sz w:val="15"/>
                              <w:szCs w:val="15"/>
                            </w:rPr>
                            <w:t>712-010-36-92</w:t>
                          </w:r>
                          <w:r w:rsidRPr="00AB5318">
                            <w:rPr>
                              <w:rFonts w:ascii="Arial" w:hAnsi="Arial"/>
                              <w:color w:val="31849B" w:themeColor="accent5" w:themeShade="BF"/>
                              <w:sz w:val="15"/>
                            </w:rPr>
                            <w:t xml:space="preserve"> </w:t>
                          </w:r>
                        </w:p>
                        <w:p w14:paraId="47838FE6" w14:textId="77777777" w:rsidR="00FA50E5" w:rsidRPr="00AB5318" w:rsidRDefault="00FA50E5">
                          <w:pPr>
                            <w:spacing w:line="220" w:lineRule="exact"/>
                            <w:jc w:val="right"/>
                            <w:rPr>
                              <w:rFonts w:ascii="Arial" w:hAnsi="Arial"/>
                              <w:color w:val="31849B" w:themeColor="accent5" w:themeShade="BF"/>
                              <w:sz w:val="15"/>
                            </w:rPr>
                          </w:pPr>
                          <w:r w:rsidRPr="00AB5318">
                            <w:rPr>
                              <w:rFonts w:ascii="Arial" w:hAnsi="Arial"/>
                              <w:color w:val="31849B" w:themeColor="accent5" w:themeShade="BF"/>
                              <w:sz w:val="15"/>
                            </w:rPr>
                            <w:t xml:space="preserve">REGON: </w:t>
                          </w:r>
                          <w:r w:rsidRPr="00AB5318">
                            <w:rPr>
                              <w:rFonts w:ascii="Arial" w:hAnsi="Arial" w:cs="Arial"/>
                              <w:color w:val="31849B" w:themeColor="accent5" w:themeShade="BF"/>
                              <w:sz w:val="15"/>
                              <w:szCs w:val="15"/>
                            </w:rPr>
                            <w:t>000001353</w:t>
                          </w:r>
                        </w:p>
                        <w:p w14:paraId="1D344BBD" w14:textId="77777777" w:rsidR="00FA50E5" w:rsidRPr="00031F27" w:rsidRDefault="00FA50E5">
                          <w:pPr>
                            <w:rPr>
                              <w:color w:val="5D6A7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38E4F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left:0;text-align:left;margin-left:428.65pt;margin-top:776.8pt;width:118.5pt;height:26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/nfAIAAAc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" o:allowincell="f" stroked="f">
              <v:textbox inset="0,0,0,0">
                <w:txbxContent>
                  <w:p w14:paraId="57E00097" w14:textId="77777777" w:rsidR="00FA50E5" w:rsidRPr="00AB5318" w:rsidRDefault="00FA50E5">
                    <w:pPr>
                      <w:spacing w:line="220" w:lineRule="exact"/>
                      <w:jc w:val="right"/>
                      <w:rPr>
                        <w:rFonts w:ascii="Arial" w:hAnsi="Arial"/>
                        <w:color w:val="31849B" w:themeColor="accent5" w:themeShade="BF"/>
                        <w:sz w:val="15"/>
                      </w:rPr>
                    </w:pPr>
                    <w:r w:rsidRPr="00AB5318">
                      <w:rPr>
                        <w:rFonts w:ascii="Arial" w:hAnsi="Arial"/>
                        <w:b/>
                        <w:noProof/>
                        <w:color w:val="31849B" w:themeColor="accent5" w:themeShade="BF"/>
                        <w:sz w:val="15"/>
                      </w:rPr>
                      <w:t xml:space="preserve"> </w:t>
                    </w:r>
                    <w:r w:rsidRPr="00AB5318">
                      <w:rPr>
                        <w:rFonts w:ascii="Arial" w:hAnsi="Arial"/>
                        <w:color w:val="31849B" w:themeColor="accent5" w:themeShade="BF"/>
                        <w:sz w:val="15"/>
                      </w:rPr>
                      <w:t xml:space="preserve">NIP: </w:t>
                    </w:r>
                    <w:r w:rsidRPr="00AB5318">
                      <w:rPr>
                        <w:rFonts w:ascii="Arial" w:hAnsi="Arial" w:cs="Arial"/>
                        <w:color w:val="31849B" w:themeColor="accent5" w:themeShade="BF"/>
                        <w:sz w:val="15"/>
                        <w:szCs w:val="15"/>
                      </w:rPr>
                      <w:t>712-010-36-92</w:t>
                    </w:r>
                    <w:r w:rsidRPr="00AB5318">
                      <w:rPr>
                        <w:rFonts w:ascii="Arial" w:hAnsi="Arial"/>
                        <w:color w:val="31849B" w:themeColor="accent5" w:themeShade="BF"/>
                        <w:sz w:val="15"/>
                      </w:rPr>
                      <w:t xml:space="preserve"> </w:t>
                    </w:r>
                  </w:p>
                  <w:p w14:paraId="47838FE6" w14:textId="77777777" w:rsidR="00FA50E5" w:rsidRPr="00AB5318" w:rsidRDefault="00FA50E5">
                    <w:pPr>
                      <w:spacing w:line="220" w:lineRule="exact"/>
                      <w:jc w:val="right"/>
                      <w:rPr>
                        <w:rFonts w:ascii="Arial" w:hAnsi="Arial"/>
                        <w:color w:val="31849B" w:themeColor="accent5" w:themeShade="BF"/>
                        <w:sz w:val="15"/>
                      </w:rPr>
                    </w:pPr>
                    <w:r w:rsidRPr="00AB5318">
                      <w:rPr>
                        <w:rFonts w:ascii="Arial" w:hAnsi="Arial"/>
                        <w:color w:val="31849B" w:themeColor="accent5" w:themeShade="BF"/>
                        <w:sz w:val="15"/>
                      </w:rPr>
                      <w:t xml:space="preserve">REGON: </w:t>
                    </w:r>
                    <w:r w:rsidRPr="00AB5318">
                      <w:rPr>
                        <w:rFonts w:ascii="Arial" w:hAnsi="Arial" w:cs="Arial"/>
                        <w:color w:val="31849B" w:themeColor="accent5" w:themeShade="BF"/>
                        <w:sz w:val="15"/>
                        <w:szCs w:val="15"/>
                      </w:rPr>
                      <w:t>000001353</w:t>
                    </w:r>
                  </w:p>
                  <w:p w14:paraId="1D344BBD" w14:textId="77777777" w:rsidR="00FA50E5" w:rsidRPr="00031F27" w:rsidRDefault="00FA50E5">
                    <w:pPr>
                      <w:rPr>
                        <w:color w:val="5D6A7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3BACD3D4" w:rsidRPr="001373B9">
      <w:rPr>
        <w:rFonts w:ascii="Arial" w:hAnsi="Arial"/>
        <w:b/>
        <w:bCs/>
        <w:noProof/>
        <w:color w:val="31849B" w:themeColor="accent5" w:themeShade="BF"/>
        <w:sz w:val="15"/>
        <w:szCs w:val="15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E2EC9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4C20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6214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3862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E06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9CE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6AC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2E9F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6AF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1E8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21F35"/>
    <w:multiLevelType w:val="hybridMultilevel"/>
    <w:tmpl w:val="95B48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0246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AC35A7"/>
    <w:multiLevelType w:val="hybridMultilevel"/>
    <w:tmpl w:val="FD600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66804"/>
    <w:multiLevelType w:val="hybridMultilevel"/>
    <w:tmpl w:val="75D4E430"/>
    <w:lvl w:ilvl="0" w:tplc="99024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A7FC5"/>
    <w:multiLevelType w:val="hybridMultilevel"/>
    <w:tmpl w:val="1F28B518"/>
    <w:lvl w:ilvl="0" w:tplc="99024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64C11"/>
    <w:multiLevelType w:val="multilevel"/>
    <w:tmpl w:val="E340B1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A51B5C"/>
    <w:multiLevelType w:val="multilevel"/>
    <w:tmpl w:val="A1B0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8A7DDD"/>
    <w:multiLevelType w:val="hybridMultilevel"/>
    <w:tmpl w:val="94A2B4F6"/>
    <w:lvl w:ilvl="0" w:tplc="99024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C3135"/>
    <w:multiLevelType w:val="multilevel"/>
    <w:tmpl w:val="D5A6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C31EA7"/>
    <w:multiLevelType w:val="hybridMultilevel"/>
    <w:tmpl w:val="47EE0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862A9"/>
    <w:multiLevelType w:val="hybridMultilevel"/>
    <w:tmpl w:val="5A2E0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F74DA"/>
    <w:multiLevelType w:val="hybridMultilevel"/>
    <w:tmpl w:val="D876C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B197A"/>
    <w:multiLevelType w:val="hybridMultilevel"/>
    <w:tmpl w:val="3D82F0B2"/>
    <w:lvl w:ilvl="0" w:tplc="99024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446CE"/>
    <w:multiLevelType w:val="hybridMultilevel"/>
    <w:tmpl w:val="8624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B786A"/>
    <w:multiLevelType w:val="multilevel"/>
    <w:tmpl w:val="9096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484108"/>
    <w:multiLevelType w:val="hybridMultilevel"/>
    <w:tmpl w:val="9B4E7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91F5C"/>
    <w:multiLevelType w:val="hybridMultilevel"/>
    <w:tmpl w:val="C8FABBD4"/>
    <w:lvl w:ilvl="0" w:tplc="82B628C0">
      <w:numFmt w:val="bullet"/>
      <w:lvlText w:val="•"/>
      <w:lvlJc w:val="left"/>
      <w:pPr>
        <w:ind w:left="1065" w:hanging="705"/>
      </w:pPr>
      <w:rPr>
        <w:rFonts w:ascii="Exo 2 Light" w:eastAsia="Times New Roman" w:hAnsi="Exo 2 Light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2369C"/>
    <w:multiLevelType w:val="hybridMultilevel"/>
    <w:tmpl w:val="5F64E60E"/>
    <w:lvl w:ilvl="0" w:tplc="99024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7181D"/>
    <w:multiLevelType w:val="hybridMultilevel"/>
    <w:tmpl w:val="77101108"/>
    <w:lvl w:ilvl="0" w:tplc="B352F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9080F"/>
    <w:multiLevelType w:val="hybridMultilevel"/>
    <w:tmpl w:val="5A2E0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310C3"/>
    <w:multiLevelType w:val="hybridMultilevel"/>
    <w:tmpl w:val="CFB043B6"/>
    <w:lvl w:ilvl="0" w:tplc="65BC6B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0470B"/>
    <w:multiLevelType w:val="hybridMultilevel"/>
    <w:tmpl w:val="57BAD486"/>
    <w:lvl w:ilvl="0" w:tplc="99024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E006E"/>
    <w:multiLevelType w:val="hybridMultilevel"/>
    <w:tmpl w:val="0608A12E"/>
    <w:lvl w:ilvl="0" w:tplc="FAAC45A4">
      <w:numFmt w:val="bullet"/>
      <w:lvlText w:val=""/>
      <w:lvlJc w:val="left"/>
      <w:pPr>
        <w:ind w:left="899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2" w15:restartNumberingAfterBreak="0">
    <w:nsid w:val="7C785A7E"/>
    <w:multiLevelType w:val="hybridMultilevel"/>
    <w:tmpl w:val="95485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9"/>
  </w:num>
  <w:num w:numId="12">
    <w:abstractNumId w:val="28"/>
  </w:num>
  <w:num w:numId="13">
    <w:abstractNumId w:val="20"/>
  </w:num>
  <w:num w:numId="14">
    <w:abstractNumId w:val="29"/>
  </w:num>
  <w:num w:numId="15">
    <w:abstractNumId w:val="22"/>
  </w:num>
  <w:num w:numId="16">
    <w:abstractNumId w:val="18"/>
  </w:num>
  <w:num w:numId="17">
    <w:abstractNumId w:val="11"/>
  </w:num>
  <w:num w:numId="18">
    <w:abstractNumId w:val="10"/>
  </w:num>
  <w:num w:numId="19">
    <w:abstractNumId w:val="23"/>
  </w:num>
  <w:num w:numId="20">
    <w:abstractNumId w:val="14"/>
  </w:num>
  <w:num w:numId="21">
    <w:abstractNumId w:val="12"/>
  </w:num>
  <w:num w:numId="22">
    <w:abstractNumId w:val="26"/>
  </w:num>
  <w:num w:numId="23">
    <w:abstractNumId w:val="30"/>
  </w:num>
  <w:num w:numId="24">
    <w:abstractNumId w:val="21"/>
  </w:num>
  <w:num w:numId="25">
    <w:abstractNumId w:val="13"/>
  </w:num>
  <w:num w:numId="26">
    <w:abstractNumId w:val="16"/>
  </w:num>
  <w:num w:numId="27">
    <w:abstractNumId w:val="27"/>
  </w:num>
  <w:num w:numId="28">
    <w:abstractNumId w:val="25"/>
  </w:num>
  <w:num w:numId="29">
    <w:abstractNumId w:val="24"/>
  </w:num>
  <w:num w:numId="30">
    <w:abstractNumId w:val="31"/>
  </w:num>
  <w:num w:numId="31">
    <w:abstractNumId w:val="17"/>
  </w:num>
  <w:num w:numId="32">
    <w:abstractNumId w:val="15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1F9"/>
    <w:rsid w:val="000648BD"/>
    <w:rsid w:val="00093DA8"/>
    <w:rsid w:val="000B4369"/>
    <w:rsid w:val="000F41BD"/>
    <w:rsid w:val="00133D92"/>
    <w:rsid w:val="001373B9"/>
    <w:rsid w:val="00141EAD"/>
    <w:rsid w:val="00154865"/>
    <w:rsid w:val="00171DC8"/>
    <w:rsid w:val="00181E00"/>
    <w:rsid w:val="00186092"/>
    <w:rsid w:val="001B5AEC"/>
    <w:rsid w:val="00234788"/>
    <w:rsid w:val="002354D3"/>
    <w:rsid w:val="002769B5"/>
    <w:rsid w:val="0028036C"/>
    <w:rsid w:val="002A5DEC"/>
    <w:rsid w:val="002E25DC"/>
    <w:rsid w:val="0031621D"/>
    <w:rsid w:val="0033460B"/>
    <w:rsid w:val="00364F21"/>
    <w:rsid w:val="003A5A6D"/>
    <w:rsid w:val="003B064E"/>
    <w:rsid w:val="003B48DB"/>
    <w:rsid w:val="003C1782"/>
    <w:rsid w:val="003C382F"/>
    <w:rsid w:val="003C7334"/>
    <w:rsid w:val="00405810"/>
    <w:rsid w:val="00405B85"/>
    <w:rsid w:val="004451F9"/>
    <w:rsid w:val="004601A1"/>
    <w:rsid w:val="00476ADB"/>
    <w:rsid w:val="00477D01"/>
    <w:rsid w:val="004D2B95"/>
    <w:rsid w:val="004E4489"/>
    <w:rsid w:val="004F0547"/>
    <w:rsid w:val="00522000"/>
    <w:rsid w:val="00555B82"/>
    <w:rsid w:val="005B2C83"/>
    <w:rsid w:val="005C6F11"/>
    <w:rsid w:val="006351FD"/>
    <w:rsid w:val="007328FD"/>
    <w:rsid w:val="0073413C"/>
    <w:rsid w:val="007A41D7"/>
    <w:rsid w:val="007D17C8"/>
    <w:rsid w:val="007D34CD"/>
    <w:rsid w:val="007D6ACE"/>
    <w:rsid w:val="008538B4"/>
    <w:rsid w:val="00855CFC"/>
    <w:rsid w:val="008B453B"/>
    <w:rsid w:val="009459E4"/>
    <w:rsid w:val="00960E40"/>
    <w:rsid w:val="009E34F3"/>
    <w:rsid w:val="009F7D75"/>
    <w:rsid w:val="00A0783B"/>
    <w:rsid w:val="00A10768"/>
    <w:rsid w:val="00A215FB"/>
    <w:rsid w:val="00A647AD"/>
    <w:rsid w:val="00A721FE"/>
    <w:rsid w:val="00A767D7"/>
    <w:rsid w:val="00AB3DEC"/>
    <w:rsid w:val="00AB5318"/>
    <w:rsid w:val="00AB787A"/>
    <w:rsid w:val="00B22D75"/>
    <w:rsid w:val="00B3348E"/>
    <w:rsid w:val="00B95CAA"/>
    <w:rsid w:val="00BC6AF7"/>
    <w:rsid w:val="00BD1D50"/>
    <w:rsid w:val="00C13B3A"/>
    <w:rsid w:val="00C15657"/>
    <w:rsid w:val="00C67C65"/>
    <w:rsid w:val="00CC57A8"/>
    <w:rsid w:val="00CC5FAB"/>
    <w:rsid w:val="00CD02A7"/>
    <w:rsid w:val="00CE1D6E"/>
    <w:rsid w:val="00DB04F5"/>
    <w:rsid w:val="00DC232C"/>
    <w:rsid w:val="00DE380F"/>
    <w:rsid w:val="00DF30C6"/>
    <w:rsid w:val="00DF6BD5"/>
    <w:rsid w:val="00E02E88"/>
    <w:rsid w:val="00E13002"/>
    <w:rsid w:val="00E22381"/>
    <w:rsid w:val="00E53F71"/>
    <w:rsid w:val="00E82D0F"/>
    <w:rsid w:val="00E856ED"/>
    <w:rsid w:val="00E97E8B"/>
    <w:rsid w:val="00EF3E01"/>
    <w:rsid w:val="00F00C8F"/>
    <w:rsid w:val="00F74920"/>
    <w:rsid w:val="00F74C15"/>
    <w:rsid w:val="00F84750"/>
    <w:rsid w:val="00F8797A"/>
    <w:rsid w:val="00F94534"/>
    <w:rsid w:val="00FA50E5"/>
    <w:rsid w:val="00FB75F1"/>
    <w:rsid w:val="00FC63A2"/>
    <w:rsid w:val="00FD2016"/>
    <w:rsid w:val="00FF30F7"/>
    <w:rsid w:val="1596958A"/>
    <w:rsid w:val="243B5EF4"/>
    <w:rsid w:val="3BACD3D4"/>
    <w:rsid w:val="42EA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FB8BD"/>
  <w15:docId w15:val="{FEBEBBDB-F555-406C-9901-3C1366F7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34E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59"/>
    <w:rsid w:val="004B14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1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E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E2A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D1704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9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920"/>
  </w:style>
  <w:style w:type="character" w:styleId="Odwoanieprzypisudolnego">
    <w:name w:val="footnote reference"/>
    <w:basedOn w:val="Domylnaczcionkaakapitu"/>
    <w:uiPriority w:val="99"/>
    <w:semiHidden/>
    <w:unhideWhenUsed/>
    <w:rsid w:val="00F30920"/>
    <w:rPr>
      <w:vertAlign w:val="superscript"/>
    </w:rPr>
  </w:style>
  <w:style w:type="character" w:customStyle="1" w:styleId="spec-item">
    <w:name w:val="spec-item"/>
    <w:basedOn w:val="Domylnaczcionkaakapitu"/>
    <w:rsid w:val="005407E4"/>
  </w:style>
  <w:style w:type="character" w:styleId="Odwoaniedokomentarza">
    <w:name w:val="annotation reference"/>
    <w:basedOn w:val="Domylnaczcionkaakapitu"/>
    <w:uiPriority w:val="99"/>
    <w:semiHidden/>
    <w:unhideWhenUsed/>
    <w:rsid w:val="00AB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A0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A0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04695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4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489"/>
  </w:style>
  <w:style w:type="character" w:styleId="Odwoanieprzypisukocowego">
    <w:name w:val="endnote reference"/>
    <w:basedOn w:val="Domylnaczcionkaakapitu"/>
    <w:uiPriority w:val="99"/>
    <w:semiHidden/>
    <w:unhideWhenUsed/>
    <w:rsid w:val="004E4489"/>
    <w:rPr>
      <w:vertAlign w:val="superscript"/>
    </w:rPr>
  </w:style>
  <w:style w:type="paragraph" w:customStyle="1" w:styleId="paragraph">
    <w:name w:val="paragraph"/>
    <w:basedOn w:val="Normalny"/>
    <w:rsid w:val="004E448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4E4489"/>
  </w:style>
  <w:style w:type="character" w:customStyle="1" w:styleId="eop">
    <w:name w:val="eop"/>
    <w:basedOn w:val="Domylnaczcionkaakapitu"/>
    <w:rsid w:val="004E4489"/>
  </w:style>
  <w:style w:type="character" w:styleId="Nierozpoznanawzmianka">
    <w:name w:val="Unresolved Mention"/>
    <w:basedOn w:val="Domylnaczcionkaakapitu"/>
    <w:uiPriority w:val="99"/>
    <w:semiHidden/>
    <w:unhideWhenUsed/>
    <w:rsid w:val="00AB787A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7D34CD"/>
  </w:style>
  <w:style w:type="character" w:customStyle="1" w:styleId="allowtextselection">
    <w:name w:val="allowtextselection"/>
    <w:basedOn w:val="Domylnaczcionkaakapitu"/>
    <w:rsid w:val="003C3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os&#322;aw\Documents\Radek\RM-firmowyUMCS+gree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C8D91EE888A4880BCA11AB709478E" ma:contentTypeVersion="18" ma:contentTypeDescription="Utwórz nowy dokument." ma:contentTypeScope="" ma:versionID="466684f1b87c49e93dfe92d5308ce69a">
  <xsd:schema xmlns:xsd="http://www.w3.org/2001/XMLSchema" xmlns:xs="http://www.w3.org/2001/XMLSchema" xmlns:p="http://schemas.microsoft.com/office/2006/metadata/properties" xmlns:ns2="a45d07b5-811c-4628-9a1c-d7967e5e073d" xmlns:ns3="12186f16-5e0a-4ac3-a41d-efd8f9e64da2" targetNamespace="http://schemas.microsoft.com/office/2006/metadata/properties" ma:root="true" ma:fieldsID="32d87cb4d37051ba3a8b02d3705c30b5" ns2:_="" ns3:_="">
    <xsd:import namespace="a45d07b5-811c-4628-9a1c-d7967e5e073d"/>
    <xsd:import namespace="12186f16-5e0a-4ac3-a41d-efd8f9e64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d07b5-811c-4628-9a1c-d7967e5e0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640865b5-74ac-4aff-80f5-e3054d01c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86f16-5e0a-4ac3-a41d-efd8f9e64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6c8e33-e102-4118-8505-ccedd6f6fcf0}" ma:internalName="TaxCatchAll" ma:showField="CatchAllData" ma:web="12186f16-5e0a-4ac3-a41d-efd8f9e6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5d07b5-811c-4628-9a1c-d7967e5e073d">
      <Terms xmlns="http://schemas.microsoft.com/office/infopath/2007/PartnerControls"/>
    </lcf76f155ced4ddcb4097134ff3c332f>
    <TaxCatchAll xmlns="12186f16-5e0a-4ac3-a41d-efd8f9e64d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BF96-AB28-4991-A3D4-EEB4E75E8F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6D794-F852-474E-A93A-6EAE2445F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d07b5-811c-4628-9a1c-d7967e5e073d"/>
    <ds:schemaRef ds:uri="12186f16-5e0a-4ac3-a41d-efd8f9e64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A74205-0A7B-4C9F-A3BC-EC5FADA4C2B5}">
  <ds:schemaRefs>
    <ds:schemaRef ds:uri="http://schemas.microsoft.com/office/2006/metadata/properties"/>
    <ds:schemaRef ds:uri="http://schemas.microsoft.com/office/infopath/2007/PartnerControls"/>
    <ds:schemaRef ds:uri="a45d07b5-811c-4628-9a1c-d7967e5e073d"/>
    <ds:schemaRef ds:uri="12186f16-5e0a-4ac3-a41d-efd8f9e64da2"/>
  </ds:schemaRefs>
</ds:datastoreItem>
</file>

<file path=customXml/itemProps4.xml><?xml version="1.0" encoding="utf-8"?>
<ds:datastoreItem xmlns:ds="http://schemas.openxmlformats.org/officeDocument/2006/customXml" ds:itemID="{6D8400B1-C7E0-43B6-AC83-9D9F3703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RM-firmowyUMCS+green</Template>
  <TotalTime>10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>Studio Graficzne FILE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</dc:title>
  <dc:creator>"Agata Kołodziej"</dc:creator>
  <cp:lastModifiedBy>Turyło-Nowak Paulina</cp:lastModifiedBy>
  <cp:revision>3</cp:revision>
  <cp:lastPrinted>2025-02-04T11:14:00Z</cp:lastPrinted>
  <dcterms:created xsi:type="dcterms:W3CDTF">2025-02-05T09:33:00Z</dcterms:created>
  <dcterms:modified xsi:type="dcterms:W3CDTF">2025-02-06T13:45:00Z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zotero-version="4.0.26.4"&gt;&lt;session id="jpZJn9ZV"/&gt;&lt;style id="http://www.zotero.org/styles/polish_for_humanities" hasBibliography="1" bibliographyStyleHasBeenSet="0"/&gt;&lt;prefs&gt;&lt;pref name="fieldType" value="Field"/&gt;&lt;pref name="storeRefe</vt:lpwstr>
  </property>
  <property fmtid="{D5CDD505-2E9C-101B-9397-08002B2CF9AE}" pid="3" name="ZOTERO_PREF_2">
    <vt:lpwstr>rences" value="true"/&gt;&lt;pref name="automaticJournalAbbreviations" value="true"/&gt;&lt;pref name="noteType" value="1"/&gt;&lt;/prefs&gt;&lt;/data&gt;</vt:lpwstr>
  </property>
  <property fmtid="{D5CDD505-2E9C-101B-9397-08002B2CF9AE}" pid="4" name="ContentTypeId">
    <vt:lpwstr>0x0101006E7C8D91EE888A4880BCA11AB709478E</vt:lpwstr>
  </property>
  <property fmtid="{D5CDD505-2E9C-101B-9397-08002B2CF9AE}" pid="5" name="MediaServiceImageTags">
    <vt:lpwstr/>
  </property>
</Properties>
</file>