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B67B" w14:textId="77777777" w:rsidR="00AB1A2A" w:rsidRDefault="00AB1A2A" w:rsidP="00E4265F">
      <w:pPr>
        <w:pStyle w:val="Etykietadokumentu"/>
        <w:spacing w:after="0" w:line="240" w:lineRule="auto"/>
        <w:jc w:val="left"/>
        <w:rPr>
          <w:rFonts w:asciiTheme="minorHAnsi" w:eastAsia="Arial Unicode MS" w:hAnsiTheme="minorHAnsi" w:cstheme="minorHAnsi"/>
          <w:noProof/>
          <w:sz w:val="22"/>
          <w:szCs w:val="22"/>
          <w:lang w:val="pl-PL"/>
        </w:rPr>
      </w:pPr>
      <w:bookmarkStart w:id="0" w:name="Tytuł"/>
    </w:p>
    <w:p w14:paraId="7CC94D7E" w14:textId="77777777" w:rsidR="00AB1A2A" w:rsidRDefault="00AB1A2A" w:rsidP="006E6CC2">
      <w:pPr>
        <w:pStyle w:val="Etykietadokumentu"/>
        <w:spacing w:after="0" w:line="240" w:lineRule="auto"/>
        <w:rPr>
          <w:rFonts w:asciiTheme="minorHAnsi" w:eastAsia="Arial Unicode MS" w:hAnsiTheme="minorHAnsi" w:cstheme="minorHAnsi"/>
          <w:noProof/>
          <w:sz w:val="22"/>
          <w:szCs w:val="22"/>
          <w:lang w:val="pl-PL"/>
        </w:rPr>
      </w:pPr>
    </w:p>
    <w:p w14:paraId="51AEDF8C" w14:textId="77777777" w:rsidR="00FB5AFE" w:rsidRPr="00A1399D" w:rsidRDefault="00FB5AFE" w:rsidP="006E6CC2">
      <w:pPr>
        <w:pStyle w:val="Etykietadokumentu"/>
        <w:spacing w:after="0" w:line="240" w:lineRule="auto"/>
        <w:rPr>
          <w:rFonts w:asciiTheme="minorHAnsi" w:eastAsia="Arial Unicode MS" w:hAnsiTheme="minorHAnsi" w:cstheme="minorHAnsi"/>
          <w:noProof/>
          <w:sz w:val="22"/>
          <w:szCs w:val="22"/>
          <w:lang w:val="pl-PL"/>
        </w:rPr>
      </w:pPr>
      <w:r w:rsidRPr="00A1399D">
        <w:rPr>
          <w:rFonts w:asciiTheme="minorHAnsi" w:eastAsia="Arial Unicode MS" w:hAnsiTheme="minorHAnsi" w:cstheme="minorHAnsi"/>
          <w:noProof/>
          <w:sz w:val="22"/>
          <w:szCs w:val="22"/>
          <w:lang w:val="pl-PL"/>
        </w:rPr>
        <w:t xml:space="preserve">zgłoszenie uczelni zagranicznej do projektu </w:t>
      </w:r>
    </w:p>
    <w:p w14:paraId="3CC2D29B" w14:textId="77777777" w:rsidR="00023F60" w:rsidRPr="00A1399D" w:rsidRDefault="00FB5AFE" w:rsidP="006E6CC2">
      <w:pPr>
        <w:pStyle w:val="Etykietadokumentu"/>
        <w:spacing w:after="0" w:line="240" w:lineRule="auto"/>
        <w:rPr>
          <w:rFonts w:asciiTheme="minorHAnsi" w:eastAsia="Arial Unicode MS" w:hAnsiTheme="minorHAnsi" w:cstheme="minorHAnsi"/>
          <w:noProof/>
          <w:sz w:val="22"/>
          <w:szCs w:val="22"/>
          <w:lang w:val="pl-PL"/>
        </w:rPr>
      </w:pPr>
      <w:r w:rsidRPr="00A1399D">
        <w:rPr>
          <w:rFonts w:asciiTheme="minorHAnsi" w:eastAsia="Arial Unicode MS" w:hAnsiTheme="minorHAnsi" w:cstheme="minorHAnsi"/>
          <w:noProof/>
          <w:sz w:val="22"/>
          <w:szCs w:val="22"/>
          <w:lang w:val="pl-PL"/>
        </w:rPr>
        <w:t>Erasmus+ mobilność z krajami partnerskimi (KA17</w:t>
      </w:r>
      <w:r w:rsidR="007B7F9A" w:rsidRPr="00A1399D">
        <w:rPr>
          <w:rFonts w:asciiTheme="minorHAnsi" w:eastAsia="Arial Unicode MS" w:hAnsiTheme="minorHAnsi" w:cstheme="minorHAnsi"/>
          <w:noProof/>
          <w:sz w:val="22"/>
          <w:szCs w:val="22"/>
          <w:lang w:val="pl-PL"/>
        </w:rPr>
        <w:t>1</w:t>
      </w:r>
      <w:r w:rsidRPr="00A1399D">
        <w:rPr>
          <w:rFonts w:asciiTheme="minorHAnsi" w:eastAsia="Arial Unicode MS" w:hAnsiTheme="minorHAnsi" w:cstheme="minorHAnsi"/>
          <w:noProof/>
          <w:sz w:val="22"/>
          <w:szCs w:val="22"/>
          <w:lang w:val="pl-PL"/>
        </w:rPr>
        <w:t>)</w:t>
      </w:r>
    </w:p>
    <w:bookmarkEnd w:id="0"/>
    <w:p w14:paraId="1916487F" w14:textId="77777777" w:rsidR="00341024" w:rsidRPr="00A1399D" w:rsidRDefault="0045769A" w:rsidP="006E6CC2">
      <w:pPr>
        <w:pStyle w:val="Etykietadokumentu"/>
        <w:spacing w:after="0" w:line="240" w:lineRule="auto"/>
        <w:rPr>
          <w:rFonts w:asciiTheme="minorHAnsi" w:eastAsia="Arial Unicode MS" w:hAnsiTheme="minorHAnsi" w:cstheme="minorHAnsi"/>
          <w:noProof/>
          <w:sz w:val="22"/>
          <w:szCs w:val="22"/>
          <w:lang w:val="pl-PL"/>
        </w:rPr>
      </w:pPr>
      <w:r w:rsidRPr="00A1399D">
        <w:rPr>
          <w:rFonts w:asciiTheme="minorHAnsi" w:eastAsia="Arial Unicode MS" w:hAnsiTheme="minorHAnsi" w:cstheme="minorHAnsi"/>
          <w:noProof/>
          <w:sz w:val="22"/>
          <w:szCs w:val="22"/>
          <w:lang w:val="pl-PL"/>
        </w:rPr>
        <w:t>na rok 2025/2026/2027</w:t>
      </w:r>
    </w:p>
    <w:p w14:paraId="06E7EEDB" w14:textId="77777777" w:rsidR="00B547CB" w:rsidRPr="00A1399D" w:rsidRDefault="00B547CB" w:rsidP="006E6CC2">
      <w:pPr>
        <w:pStyle w:val="Tekstpodstawowy"/>
        <w:spacing w:after="0" w:line="240" w:lineRule="auto"/>
        <w:ind w:firstLine="0"/>
        <w:jc w:val="left"/>
        <w:rPr>
          <w:rFonts w:asciiTheme="minorHAnsi" w:hAnsiTheme="minorHAnsi" w:cstheme="minorHAnsi"/>
          <w:noProof/>
          <w:szCs w:val="22"/>
        </w:rPr>
      </w:pPr>
    </w:p>
    <w:p w14:paraId="0AC2FC50" w14:textId="77777777" w:rsidR="00341024" w:rsidRPr="00A1399D" w:rsidRDefault="007C6B19" w:rsidP="006E6CC2">
      <w:pPr>
        <w:pStyle w:val="Tekstpodstawowy"/>
        <w:spacing w:after="0" w:line="240" w:lineRule="auto"/>
        <w:ind w:firstLine="0"/>
        <w:jc w:val="left"/>
        <w:rPr>
          <w:rFonts w:asciiTheme="minorHAnsi" w:hAnsiTheme="minorHAnsi" w:cstheme="minorHAnsi"/>
          <w:noProof/>
          <w:szCs w:val="22"/>
        </w:rPr>
      </w:pPr>
      <w:r w:rsidRPr="002E5591">
        <w:rPr>
          <w:rFonts w:asciiTheme="minorHAnsi" w:hAnsiTheme="minorHAnsi" w:cstheme="minorHAnsi"/>
          <w:b/>
          <w:noProof/>
          <w:szCs w:val="22"/>
        </w:rPr>
        <w:t xml:space="preserve">Wydział </w:t>
      </w:r>
      <w:r w:rsidR="00FD0D0A" w:rsidRPr="00A1399D">
        <w:rPr>
          <w:rFonts w:asciiTheme="minorHAnsi" w:hAnsiTheme="minorHAnsi" w:cstheme="minorHAnsi"/>
          <w:noProof/>
          <w:szCs w:val="22"/>
        </w:rPr>
        <w:t xml:space="preserve"> </w:t>
      </w:r>
      <w:r w:rsidRPr="00A1399D">
        <w:rPr>
          <w:rFonts w:asciiTheme="minorHAnsi" w:hAnsiTheme="minorHAnsi" w:cstheme="minorHAnsi"/>
          <w:noProof/>
          <w:szCs w:val="22"/>
        </w:rPr>
        <w:t>…………………………</w:t>
      </w:r>
      <w:r w:rsidR="00323AB8" w:rsidRPr="00A1399D">
        <w:rPr>
          <w:rFonts w:asciiTheme="minorHAnsi" w:hAnsiTheme="minorHAnsi" w:cstheme="minorHAnsi"/>
          <w:noProof/>
          <w:szCs w:val="22"/>
        </w:rPr>
        <w:t>.</w:t>
      </w:r>
      <w:r w:rsidRPr="00A1399D">
        <w:rPr>
          <w:rFonts w:asciiTheme="minorHAnsi" w:hAnsiTheme="minorHAnsi" w:cstheme="minorHAnsi"/>
          <w:noProof/>
          <w:szCs w:val="22"/>
        </w:rPr>
        <w:t>…………………..</w:t>
      </w:r>
      <w:r w:rsidR="00323AB8" w:rsidRPr="00A1399D">
        <w:rPr>
          <w:rFonts w:asciiTheme="minorHAnsi" w:hAnsiTheme="minorHAnsi" w:cstheme="minorHAnsi"/>
          <w:noProof/>
          <w:szCs w:val="22"/>
        </w:rPr>
        <w:t xml:space="preserve">  </w:t>
      </w:r>
      <w:r w:rsidRPr="00A1399D">
        <w:rPr>
          <w:rFonts w:asciiTheme="minorHAnsi" w:hAnsiTheme="minorHAnsi" w:cstheme="minorHAnsi"/>
          <w:noProof/>
          <w:szCs w:val="22"/>
        </w:rPr>
        <w:t xml:space="preserve">zgłasza uczelnię:  </w:t>
      </w:r>
    </w:p>
    <w:p w14:paraId="755637BD" w14:textId="77777777" w:rsidR="005008AC" w:rsidRPr="00A1399D" w:rsidRDefault="005008AC" w:rsidP="006E6CC2">
      <w:pPr>
        <w:pStyle w:val="Tekstpodstawowy"/>
        <w:spacing w:after="0" w:line="240" w:lineRule="auto"/>
        <w:ind w:firstLine="0"/>
        <w:jc w:val="left"/>
        <w:rPr>
          <w:rFonts w:asciiTheme="minorHAnsi" w:hAnsiTheme="minorHAnsi" w:cstheme="minorHAnsi"/>
          <w:noProof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890"/>
        <w:gridCol w:w="5562"/>
      </w:tblGrid>
      <w:tr w:rsidR="007C6B19" w:rsidRPr="00A1399D" w14:paraId="42BF8A5B" w14:textId="77777777" w:rsidTr="00C40419">
        <w:tc>
          <w:tcPr>
            <w:tcW w:w="460" w:type="dxa"/>
            <w:shd w:val="clear" w:color="auto" w:fill="auto"/>
          </w:tcPr>
          <w:p w14:paraId="07A55416" w14:textId="77777777" w:rsidR="007C6B19" w:rsidRPr="00A1399D" w:rsidRDefault="00312A95" w:rsidP="00A760E5">
            <w:pPr>
              <w:pStyle w:val="Tekstpodstawowy"/>
              <w:spacing w:after="0" w:line="240" w:lineRule="auto"/>
              <w:ind w:firstLine="0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>1</w:t>
            </w:r>
          </w:p>
        </w:tc>
        <w:tc>
          <w:tcPr>
            <w:tcW w:w="3890" w:type="dxa"/>
            <w:shd w:val="clear" w:color="auto" w:fill="auto"/>
          </w:tcPr>
          <w:p w14:paraId="6C977E5F" w14:textId="77777777" w:rsidR="007C6B19" w:rsidRPr="00A1399D" w:rsidRDefault="007C6B19" w:rsidP="00A760E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>Nazwa uczelni zagranicznej:</w:t>
            </w:r>
          </w:p>
          <w:p w14:paraId="0AD7ED10" w14:textId="77777777" w:rsidR="00323AB8" w:rsidRPr="00A1399D" w:rsidRDefault="00323AB8" w:rsidP="00A760E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</w:p>
        </w:tc>
        <w:tc>
          <w:tcPr>
            <w:tcW w:w="5562" w:type="dxa"/>
            <w:shd w:val="clear" w:color="auto" w:fill="auto"/>
          </w:tcPr>
          <w:p w14:paraId="18AE3DAE" w14:textId="77777777" w:rsidR="007C6B19" w:rsidRPr="00A1399D" w:rsidRDefault="007C6B19" w:rsidP="00A760E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noProof/>
                <w:szCs w:val="22"/>
              </w:rPr>
            </w:pPr>
          </w:p>
          <w:p w14:paraId="6F80FEE5" w14:textId="77777777" w:rsidR="004E29B8" w:rsidRPr="00A1399D" w:rsidRDefault="004E29B8" w:rsidP="00A760E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noProof/>
                <w:szCs w:val="22"/>
              </w:rPr>
            </w:pPr>
          </w:p>
        </w:tc>
      </w:tr>
      <w:tr w:rsidR="004E29B8" w:rsidRPr="00A1399D" w14:paraId="4DC27927" w14:textId="77777777" w:rsidTr="00C40419">
        <w:tc>
          <w:tcPr>
            <w:tcW w:w="460" w:type="dxa"/>
            <w:shd w:val="clear" w:color="auto" w:fill="auto"/>
          </w:tcPr>
          <w:p w14:paraId="492BA5F1" w14:textId="77777777" w:rsidR="004E29B8" w:rsidRPr="00A1399D" w:rsidRDefault="00312A95" w:rsidP="00A760E5">
            <w:pPr>
              <w:pStyle w:val="Tekstpodstawowy"/>
              <w:spacing w:after="0" w:line="240" w:lineRule="auto"/>
              <w:ind w:firstLine="0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>2</w:t>
            </w:r>
          </w:p>
        </w:tc>
        <w:tc>
          <w:tcPr>
            <w:tcW w:w="3890" w:type="dxa"/>
            <w:shd w:val="clear" w:color="auto" w:fill="auto"/>
          </w:tcPr>
          <w:p w14:paraId="2A89E312" w14:textId="77777777" w:rsidR="004E29B8" w:rsidRPr="00A1399D" w:rsidRDefault="004E29B8" w:rsidP="007B7F9A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 xml:space="preserve">Nr </w:t>
            </w:r>
            <w:r w:rsidR="007B7F9A" w:rsidRPr="00A1399D">
              <w:rPr>
                <w:rFonts w:asciiTheme="minorHAnsi" w:hAnsiTheme="minorHAnsi" w:cstheme="minorHAnsi"/>
                <w:b/>
                <w:noProof/>
                <w:szCs w:val="22"/>
              </w:rPr>
              <w:t>OID</w:t>
            </w:r>
            <w:r w:rsidRPr="00A1399D">
              <w:rPr>
                <w:rFonts w:asciiTheme="minorHAnsi" w:hAnsiTheme="minorHAnsi" w:cstheme="minorHAnsi"/>
                <w:noProof/>
                <w:szCs w:val="22"/>
              </w:rPr>
              <w:t xml:space="preserve"> uczelni w systemie URF:</w:t>
            </w:r>
          </w:p>
        </w:tc>
        <w:tc>
          <w:tcPr>
            <w:tcW w:w="5562" w:type="dxa"/>
            <w:shd w:val="clear" w:color="auto" w:fill="auto"/>
          </w:tcPr>
          <w:p w14:paraId="06D8FF30" w14:textId="77777777" w:rsidR="004E29B8" w:rsidRPr="00A1399D" w:rsidRDefault="004E29B8" w:rsidP="00A760E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noProof/>
                <w:szCs w:val="22"/>
              </w:rPr>
            </w:pPr>
          </w:p>
        </w:tc>
      </w:tr>
      <w:tr w:rsidR="007B7F9A" w:rsidRPr="00A1399D" w14:paraId="294EAF0C" w14:textId="77777777" w:rsidTr="00C40419">
        <w:tc>
          <w:tcPr>
            <w:tcW w:w="460" w:type="dxa"/>
            <w:shd w:val="clear" w:color="auto" w:fill="auto"/>
          </w:tcPr>
          <w:p w14:paraId="38AEA728" w14:textId="77777777" w:rsidR="007B7F9A" w:rsidRPr="00A1399D" w:rsidRDefault="007B7F9A" w:rsidP="00A760E5">
            <w:pPr>
              <w:pStyle w:val="Tekstpodstawowy"/>
              <w:spacing w:after="0" w:line="240" w:lineRule="auto"/>
              <w:ind w:firstLine="0"/>
              <w:rPr>
                <w:rFonts w:asciiTheme="minorHAnsi" w:hAnsiTheme="minorHAnsi" w:cstheme="minorHAnsi"/>
                <w:noProof/>
                <w:szCs w:val="22"/>
              </w:rPr>
            </w:pPr>
          </w:p>
        </w:tc>
        <w:tc>
          <w:tcPr>
            <w:tcW w:w="3890" w:type="dxa"/>
            <w:shd w:val="clear" w:color="auto" w:fill="auto"/>
          </w:tcPr>
          <w:p w14:paraId="1F4F8924" w14:textId="77777777" w:rsidR="007B7F9A" w:rsidRPr="00A1399D" w:rsidRDefault="007B7F9A" w:rsidP="007B7F9A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 xml:space="preserve">Nr </w:t>
            </w:r>
            <w:r w:rsidRPr="00A1399D">
              <w:rPr>
                <w:rFonts w:asciiTheme="minorHAnsi" w:hAnsiTheme="minorHAnsi" w:cstheme="minorHAnsi"/>
                <w:b/>
                <w:noProof/>
                <w:szCs w:val="22"/>
              </w:rPr>
              <w:t>PIC</w:t>
            </w:r>
            <w:r w:rsidRPr="00A1399D">
              <w:rPr>
                <w:rFonts w:asciiTheme="minorHAnsi" w:hAnsiTheme="minorHAnsi" w:cstheme="minorHAnsi"/>
                <w:noProof/>
                <w:szCs w:val="22"/>
              </w:rPr>
              <w:t xml:space="preserve"> uczelni w systemie URF:</w:t>
            </w:r>
          </w:p>
        </w:tc>
        <w:tc>
          <w:tcPr>
            <w:tcW w:w="5562" w:type="dxa"/>
            <w:shd w:val="clear" w:color="auto" w:fill="auto"/>
          </w:tcPr>
          <w:p w14:paraId="494CFB3A" w14:textId="77777777" w:rsidR="007B7F9A" w:rsidRPr="00A1399D" w:rsidRDefault="007B7F9A" w:rsidP="00A760E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b/>
                <w:noProof/>
                <w:szCs w:val="22"/>
              </w:rPr>
            </w:pPr>
          </w:p>
        </w:tc>
      </w:tr>
      <w:tr w:rsidR="007C6B19" w:rsidRPr="00A1399D" w14:paraId="4EECD86A" w14:textId="77777777" w:rsidTr="00C40419">
        <w:tc>
          <w:tcPr>
            <w:tcW w:w="460" w:type="dxa"/>
            <w:shd w:val="clear" w:color="auto" w:fill="auto"/>
          </w:tcPr>
          <w:p w14:paraId="4A9E2411" w14:textId="77777777" w:rsidR="007C6B19" w:rsidRPr="00A1399D" w:rsidRDefault="00312A95" w:rsidP="00A760E5">
            <w:pPr>
              <w:pStyle w:val="Tekstpodstawowy"/>
              <w:spacing w:after="0" w:line="240" w:lineRule="auto"/>
              <w:ind w:firstLine="0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>3</w:t>
            </w:r>
          </w:p>
        </w:tc>
        <w:tc>
          <w:tcPr>
            <w:tcW w:w="3890" w:type="dxa"/>
            <w:shd w:val="clear" w:color="auto" w:fill="auto"/>
          </w:tcPr>
          <w:p w14:paraId="2FDA8FAC" w14:textId="77777777" w:rsidR="007C6B19" w:rsidRPr="00A1399D" w:rsidRDefault="00E461FC" w:rsidP="00A760E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w:t xml:space="preserve">Jednostka </w:t>
            </w:r>
            <w:r w:rsidR="00913391" w:rsidRPr="00A1399D">
              <w:rPr>
                <w:rFonts w:asciiTheme="minorHAnsi" w:hAnsiTheme="minorHAnsi" w:cstheme="minorHAnsi"/>
                <w:noProof/>
                <w:szCs w:val="22"/>
              </w:rPr>
              <w:t xml:space="preserve">na </w:t>
            </w:r>
            <w:r w:rsidR="007C6B19" w:rsidRPr="00A1399D">
              <w:rPr>
                <w:rFonts w:asciiTheme="minorHAnsi" w:hAnsiTheme="minorHAnsi" w:cstheme="minorHAnsi"/>
                <w:noProof/>
                <w:szCs w:val="22"/>
              </w:rPr>
              <w:t>uczelni zagranicznej</w:t>
            </w:r>
            <w:r w:rsidR="00913391" w:rsidRPr="00A1399D">
              <w:rPr>
                <w:rFonts w:asciiTheme="minorHAnsi" w:hAnsiTheme="minorHAnsi" w:cstheme="minorHAnsi"/>
                <w:noProof/>
                <w:szCs w:val="22"/>
              </w:rPr>
              <w:t>,</w:t>
            </w:r>
            <w:r w:rsidR="007C6B19" w:rsidRPr="00A1399D">
              <w:rPr>
                <w:rFonts w:asciiTheme="minorHAnsi" w:hAnsiTheme="minorHAnsi" w:cstheme="minorHAnsi"/>
                <w:noProof/>
                <w:szCs w:val="22"/>
              </w:rPr>
              <w:t xml:space="preserve"> z którym planowana jest współpraca:</w:t>
            </w:r>
          </w:p>
        </w:tc>
        <w:tc>
          <w:tcPr>
            <w:tcW w:w="5562" w:type="dxa"/>
            <w:shd w:val="clear" w:color="auto" w:fill="auto"/>
          </w:tcPr>
          <w:p w14:paraId="6EC677BF" w14:textId="77777777" w:rsidR="007C6B19" w:rsidRPr="00A1399D" w:rsidRDefault="007C6B19" w:rsidP="00A760E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</w:p>
        </w:tc>
      </w:tr>
      <w:tr w:rsidR="007C6B19" w:rsidRPr="00A1399D" w14:paraId="5D0D72BB" w14:textId="77777777" w:rsidTr="00C40419">
        <w:trPr>
          <w:trHeight w:val="852"/>
        </w:trPr>
        <w:tc>
          <w:tcPr>
            <w:tcW w:w="460" w:type="dxa"/>
            <w:shd w:val="clear" w:color="auto" w:fill="auto"/>
          </w:tcPr>
          <w:p w14:paraId="6F37486D" w14:textId="77777777" w:rsidR="007C6B19" w:rsidRPr="00A1399D" w:rsidRDefault="00312A95" w:rsidP="00A760E5">
            <w:pPr>
              <w:pStyle w:val="Tekstpodstawowy"/>
              <w:spacing w:after="0" w:line="240" w:lineRule="auto"/>
              <w:ind w:firstLine="0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>4</w:t>
            </w:r>
          </w:p>
        </w:tc>
        <w:tc>
          <w:tcPr>
            <w:tcW w:w="3890" w:type="dxa"/>
            <w:shd w:val="clear" w:color="auto" w:fill="auto"/>
          </w:tcPr>
          <w:p w14:paraId="36E26958" w14:textId="77777777" w:rsidR="007C6B19" w:rsidRPr="00A1399D" w:rsidRDefault="007C6B19" w:rsidP="00F6330C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 xml:space="preserve">Osoba </w:t>
            </w:r>
            <w:r w:rsidR="00F6330C">
              <w:rPr>
                <w:rFonts w:asciiTheme="minorHAnsi" w:hAnsiTheme="minorHAnsi" w:cstheme="minorHAnsi"/>
                <w:noProof/>
                <w:szCs w:val="22"/>
              </w:rPr>
              <w:t xml:space="preserve">do </w:t>
            </w:r>
            <w:r w:rsidRPr="00A1399D">
              <w:rPr>
                <w:rFonts w:asciiTheme="minorHAnsi" w:hAnsiTheme="minorHAnsi" w:cstheme="minorHAnsi"/>
                <w:noProof/>
                <w:szCs w:val="22"/>
              </w:rPr>
              <w:t>kontakt</w:t>
            </w:r>
            <w:r w:rsidR="00F6330C">
              <w:rPr>
                <w:rFonts w:asciiTheme="minorHAnsi" w:hAnsiTheme="minorHAnsi" w:cstheme="minorHAnsi"/>
                <w:noProof/>
                <w:szCs w:val="22"/>
              </w:rPr>
              <w:t>u</w:t>
            </w:r>
            <w:r w:rsidRPr="00A1399D">
              <w:rPr>
                <w:rFonts w:asciiTheme="minorHAnsi" w:hAnsiTheme="minorHAnsi" w:cstheme="minorHAnsi"/>
                <w:noProof/>
                <w:szCs w:val="22"/>
              </w:rPr>
              <w:t xml:space="preserve"> dla projektu na uczelni zagranicznej</w:t>
            </w:r>
            <w:r w:rsidR="00323AB8" w:rsidRPr="00A1399D">
              <w:rPr>
                <w:rFonts w:asciiTheme="minorHAnsi" w:hAnsiTheme="minorHAnsi" w:cstheme="minorHAnsi"/>
                <w:noProof/>
                <w:szCs w:val="22"/>
              </w:rPr>
              <w:t>:</w:t>
            </w:r>
          </w:p>
        </w:tc>
        <w:tc>
          <w:tcPr>
            <w:tcW w:w="5562" w:type="dxa"/>
            <w:shd w:val="clear" w:color="auto" w:fill="auto"/>
          </w:tcPr>
          <w:p w14:paraId="26F0369A" w14:textId="77777777" w:rsidR="007C6B19" w:rsidRPr="00A1399D" w:rsidRDefault="00F6330C" w:rsidP="00A760E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w:t>Imię i n</w:t>
            </w:r>
            <w:r w:rsidR="007C6B19" w:rsidRPr="00A1399D">
              <w:rPr>
                <w:rFonts w:asciiTheme="minorHAnsi" w:hAnsiTheme="minorHAnsi" w:cstheme="minorHAnsi"/>
                <w:noProof/>
                <w:szCs w:val="22"/>
              </w:rPr>
              <w:t>azwisko:</w:t>
            </w:r>
            <w:r w:rsidR="00913391" w:rsidRPr="00A1399D">
              <w:rPr>
                <w:rFonts w:asciiTheme="minorHAnsi" w:hAnsiTheme="minorHAnsi" w:cstheme="minorHAnsi"/>
                <w:noProof/>
                <w:szCs w:val="22"/>
              </w:rPr>
              <w:t xml:space="preserve"> </w:t>
            </w:r>
          </w:p>
          <w:p w14:paraId="686B7F6B" w14:textId="77777777" w:rsidR="007C6B19" w:rsidRPr="00A1399D" w:rsidRDefault="007C6B19" w:rsidP="00A760E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>Funkcja:</w:t>
            </w:r>
          </w:p>
          <w:p w14:paraId="7F042507" w14:textId="77777777" w:rsidR="007C6B19" w:rsidRPr="00A1399D" w:rsidRDefault="007C6B19" w:rsidP="00A760E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>e-mail:</w:t>
            </w:r>
          </w:p>
        </w:tc>
      </w:tr>
      <w:tr w:rsidR="00F6330C" w:rsidRPr="00A1399D" w14:paraId="02592362" w14:textId="77777777" w:rsidTr="00C40419">
        <w:trPr>
          <w:trHeight w:val="852"/>
        </w:trPr>
        <w:tc>
          <w:tcPr>
            <w:tcW w:w="460" w:type="dxa"/>
            <w:shd w:val="clear" w:color="auto" w:fill="auto"/>
          </w:tcPr>
          <w:p w14:paraId="67F74D11" w14:textId="77777777" w:rsidR="00F6330C" w:rsidRPr="00A1399D" w:rsidRDefault="00F6330C" w:rsidP="00A760E5">
            <w:pPr>
              <w:pStyle w:val="Tekstpodstawowy"/>
              <w:spacing w:after="0" w:line="240" w:lineRule="auto"/>
              <w:ind w:firstLine="0"/>
              <w:rPr>
                <w:rFonts w:asciiTheme="minorHAnsi" w:hAnsiTheme="minorHAnsi" w:cstheme="minorHAnsi"/>
                <w:noProof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w:t>5</w:t>
            </w:r>
          </w:p>
        </w:tc>
        <w:tc>
          <w:tcPr>
            <w:tcW w:w="3890" w:type="dxa"/>
            <w:shd w:val="clear" w:color="auto" w:fill="auto"/>
          </w:tcPr>
          <w:p w14:paraId="15547CEA" w14:textId="77777777" w:rsidR="00F6330C" w:rsidRPr="00A1399D" w:rsidRDefault="00F6330C" w:rsidP="00F6330C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F22D84">
              <w:rPr>
                <w:rFonts w:asciiTheme="minorHAnsi" w:hAnsiTheme="minorHAnsi" w:cstheme="minorHAnsi"/>
                <w:noProof/>
                <w:szCs w:val="22"/>
              </w:rPr>
              <w:t>Osoba do kontaktu</w:t>
            </w:r>
            <w:r w:rsidRPr="00A1399D">
              <w:rPr>
                <w:rFonts w:asciiTheme="minorHAnsi" w:hAnsiTheme="minorHAnsi" w:cstheme="minorHAnsi"/>
                <w:noProof/>
                <w:szCs w:val="22"/>
              </w:rPr>
              <w:t xml:space="preserve"> na Wydziale</w:t>
            </w:r>
            <w:r>
              <w:rPr>
                <w:rFonts w:asciiTheme="minorHAnsi" w:hAnsiTheme="minorHAnsi" w:cstheme="minorHAnsi"/>
                <w:noProof/>
                <w:szCs w:val="22"/>
              </w:rPr>
              <w:t>:</w:t>
            </w:r>
          </w:p>
        </w:tc>
        <w:tc>
          <w:tcPr>
            <w:tcW w:w="5562" w:type="dxa"/>
            <w:shd w:val="clear" w:color="auto" w:fill="auto"/>
          </w:tcPr>
          <w:p w14:paraId="6548DA86" w14:textId="77777777" w:rsidR="00F6330C" w:rsidRPr="00A1399D" w:rsidRDefault="00F6330C" w:rsidP="00F6330C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w:t>Imię i n</w:t>
            </w:r>
            <w:r w:rsidRPr="00A1399D">
              <w:rPr>
                <w:rFonts w:asciiTheme="minorHAnsi" w:hAnsiTheme="minorHAnsi" w:cstheme="minorHAnsi"/>
                <w:noProof/>
                <w:szCs w:val="22"/>
              </w:rPr>
              <w:t>azwisko:</w:t>
            </w:r>
          </w:p>
          <w:p w14:paraId="36F42564" w14:textId="77777777" w:rsidR="00F6330C" w:rsidRPr="00A1399D" w:rsidRDefault="00F6330C" w:rsidP="00F6330C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>:</w:t>
            </w:r>
          </w:p>
          <w:p w14:paraId="4F4B3795" w14:textId="77777777" w:rsidR="00F6330C" w:rsidRPr="00A1399D" w:rsidRDefault="00F6330C" w:rsidP="00F6330C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 xml:space="preserve">Tel. </w:t>
            </w:r>
          </w:p>
          <w:p w14:paraId="13A02932" w14:textId="77777777" w:rsidR="00F6330C" w:rsidRPr="00A1399D" w:rsidRDefault="00F6330C" w:rsidP="00F6330C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>e-mail:</w:t>
            </w:r>
          </w:p>
        </w:tc>
      </w:tr>
      <w:tr w:rsidR="007C6B19" w:rsidRPr="00A1399D" w14:paraId="0B37246F" w14:textId="77777777" w:rsidTr="00C40419">
        <w:tc>
          <w:tcPr>
            <w:tcW w:w="460" w:type="dxa"/>
            <w:shd w:val="clear" w:color="auto" w:fill="auto"/>
          </w:tcPr>
          <w:p w14:paraId="30AF0D44" w14:textId="77777777" w:rsidR="007C6B19" w:rsidRPr="00A1399D" w:rsidRDefault="00F6330C" w:rsidP="00A760E5">
            <w:pPr>
              <w:pStyle w:val="Tekstpodstawowy"/>
              <w:spacing w:after="0" w:line="240" w:lineRule="auto"/>
              <w:ind w:firstLine="0"/>
              <w:rPr>
                <w:rFonts w:asciiTheme="minorHAnsi" w:hAnsiTheme="minorHAnsi" w:cstheme="minorHAnsi"/>
                <w:noProof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w:t>6</w:t>
            </w:r>
          </w:p>
        </w:tc>
        <w:tc>
          <w:tcPr>
            <w:tcW w:w="3890" w:type="dxa"/>
            <w:shd w:val="clear" w:color="auto" w:fill="auto"/>
          </w:tcPr>
          <w:p w14:paraId="469CB90E" w14:textId="77777777" w:rsidR="00312A95" w:rsidRPr="00A1399D" w:rsidRDefault="007C6B19" w:rsidP="00312A9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 xml:space="preserve">Zakres planowanych </w:t>
            </w:r>
            <w:r w:rsidR="00312A95" w:rsidRPr="00A1399D">
              <w:rPr>
                <w:rFonts w:asciiTheme="minorHAnsi" w:hAnsiTheme="minorHAnsi" w:cstheme="minorHAnsi"/>
                <w:noProof/>
                <w:szCs w:val="22"/>
              </w:rPr>
              <w:t>wymian</w:t>
            </w:r>
            <w:r w:rsidR="00C40419" w:rsidRPr="00A1399D">
              <w:rPr>
                <w:rFonts w:asciiTheme="minorHAnsi" w:hAnsiTheme="minorHAnsi" w:cstheme="minorHAnsi"/>
                <w:noProof/>
                <w:szCs w:val="22"/>
              </w:rPr>
              <w:t>/mobilności</w:t>
            </w:r>
          </w:p>
          <w:p w14:paraId="05742648" w14:textId="77777777" w:rsidR="007C6B19" w:rsidRPr="00A1399D" w:rsidRDefault="00312A95" w:rsidP="00312A9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 xml:space="preserve">(w uzgodnieniu z uczelnią zagraniczną) </w:t>
            </w:r>
          </w:p>
        </w:tc>
        <w:tc>
          <w:tcPr>
            <w:tcW w:w="5562" w:type="dxa"/>
            <w:shd w:val="clear" w:color="auto" w:fill="auto"/>
          </w:tcPr>
          <w:p w14:paraId="53ED439D" w14:textId="77777777" w:rsidR="00913391" w:rsidRPr="00A1399D" w:rsidRDefault="00913391" w:rsidP="00A760E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7A6143">
              <w:rPr>
                <w:rFonts w:asciiTheme="minorHAnsi" w:hAnsiTheme="minorHAnsi" w:cstheme="minorHAnsi"/>
                <w:noProof/>
                <w:szCs w:val="22"/>
              </w:rPr>
              <w:t>Proszę wskazać</w:t>
            </w:r>
            <w:r w:rsidR="007A6143">
              <w:rPr>
                <w:rFonts w:asciiTheme="minorHAnsi" w:hAnsiTheme="minorHAnsi" w:cstheme="minorHAnsi"/>
                <w:noProof/>
                <w:szCs w:val="22"/>
              </w:rPr>
              <w:t xml:space="preserve"> liczbę</w:t>
            </w:r>
            <w:r w:rsidRPr="007A6143">
              <w:rPr>
                <w:rFonts w:asciiTheme="minorHAnsi" w:hAnsiTheme="minorHAnsi" w:cstheme="minorHAnsi"/>
                <w:noProof/>
                <w:szCs w:val="22"/>
              </w:rPr>
              <w:t>:</w:t>
            </w:r>
          </w:p>
          <w:p w14:paraId="5047C55C" w14:textId="77777777" w:rsidR="00323AB8" w:rsidRDefault="005231BC" w:rsidP="00A760E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w:t>Mobilność s</w:t>
            </w:r>
            <w:r w:rsidR="00894BAB" w:rsidRPr="00A1399D">
              <w:rPr>
                <w:rFonts w:asciiTheme="minorHAnsi" w:hAnsiTheme="minorHAnsi" w:cstheme="minorHAnsi"/>
                <w:noProof/>
                <w:szCs w:val="22"/>
              </w:rPr>
              <w:t>tudencka</w:t>
            </w:r>
            <w:r w:rsidR="007A6143">
              <w:rPr>
                <w:rFonts w:asciiTheme="minorHAnsi" w:hAnsiTheme="minorHAnsi" w:cstheme="minorHAnsi"/>
                <w:noProof/>
                <w:szCs w:val="22"/>
              </w:rPr>
              <w:t xml:space="preserve"> przyjazdy/wyjaz</w:t>
            </w:r>
            <w:r w:rsidR="00EC1FF0">
              <w:rPr>
                <w:rFonts w:asciiTheme="minorHAnsi" w:hAnsiTheme="minorHAnsi" w:cstheme="minorHAnsi"/>
                <w:noProof/>
                <w:szCs w:val="22"/>
              </w:rPr>
              <w:t>d</w:t>
            </w:r>
            <w:r w:rsidR="007A6143">
              <w:rPr>
                <w:rFonts w:asciiTheme="minorHAnsi" w:hAnsiTheme="minorHAnsi" w:cstheme="minorHAnsi"/>
                <w:noProof/>
                <w:szCs w:val="22"/>
              </w:rPr>
              <w:t>y</w:t>
            </w:r>
            <w:r w:rsidR="00F8156E">
              <w:rPr>
                <w:rFonts w:asciiTheme="minorHAnsi" w:hAnsiTheme="minorHAnsi" w:cstheme="minorHAnsi"/>
                <w:noProof/>
                <w:szCs w:val="22"/>
              </w:rPr>
              <w:t>:</w:t>
            </w:r>
          </w:p>
          <w:p w14:paraId="6C6B46C4" w14:textId="77777777" w:rsidR="008747FB" w:rsidRDefault="008747FB" w:rsidP="008747FB">
            <w:pPr>
              <w:pStyle w:val="Tekstpodstawowy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w:t>Krótkie studia</w:t>
            </w:r>
            <w:r w:rsidR="00F8156E">
              <w:rPr>
                <w:rFonts w:asciiTheme="minorHAnsi" w:hAnsiTheme="minorHAnsi" w:cstheme="minorHAnsi"/>
                <w:noProof/>
                <w:szCs w:val="22"/>
              </w:rPr>
              <w:t xml:space="preserve"> - </w:t>
            </w:r>
          </w:p>
          <w:p w14:paraId="6A86C011" w14:textId="77777777" w:rsidR="008747FB" w:rsidRPr="00A1399D" w:rsidRDefault="008747FB" w:rsidP="008747FB">
            <w:pPr>
              <w:pStyle w:val="Tekstpodstawowy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w:t>Długie studia</w:t>
            </w:r>
            <w:r w:rsidR="00F8156E">
              <w:rPr>
                <w:rFonts w:asciiTheme="minorHAnsi" w:hAnsiTheme="minorHAnsi" w:cstheme="minorHAnsi"/>
                <w:noProof/>
                <w:szCs w:val="22"/>
              </w:rPr>
              <w:t xml:space="preserve"> - </w:t>
            </w:r>
          </w:p>
          <w:p w14:paraId="4E83378C" w14:textId="77777777" w:rsidR="00894BAB" w:rsidRPr="00A1399D" w:rsidRDefault="00894BAB" w:rsidP="00894B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399D">
              <w:rPr>
                <w:rFonts w:asciiTheme="minorHAnsi" w:hAnsiTheme="minorHAnsi" w:cstheme="minorHAnsi"/>
                <w:sz w:val="22"/>
                <w:szCs w:val="22"/>
              </w:rPr>
              <w:t>Mobilność pracowników w celu prowadzenia zajęć dydaktycznych</w:t>
            </w:r>
            <w:r w:rsidR="007A6143">
              <w:rPr>
                <w:rFonts w:asciiTheme="minorHAnsi" w:hAnsiTheme="minorHAnsi" w:cstheme="minorHAnsi"/>
                <w:sz w:val="22"/>
                <w:szCs w:val="22"/>
              </w:rPr>
              <w:t xml:space="preserve"> przyjazdy/wyjazdy</w:t>
            </w:r>
            <w:r w:rsidRPr="00A1399D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</w:p>
          <w:p w14:paraId="1AF6DADE" w14:textId="77777777" w:rsidR="007C6B19" w:rsidRPr="00A1399D" w:rsidRDefault="00894BAB" w:rsidP="00196F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399D">
              <w:rPr>
                <w:rFonts w:asciiTheme="minorHAnsi" w:hAnsiTheme="minorHAnsi" w:cstheme="minorHAnsi"/>
                <w:sz w:val="22"/>
                <w:szCs w:val="22"/>
              </w:rPr>
              <w:t>Mobilność pracowników w celu udziału w szkoleniu</w:t>
            </w:r>
            <w:r w:rsidR="007A6143">
              <w:rPr>
                <w:rFonts w:asciiTheme="minorHAnsi" w:hAnsiTheme="minorHAnsi" w:cstheme="minorHAnsi"/>
                <w:sz w:val="22"/>
                <w:szCs w:val="22"/>
              </w:rPr>
              <w:t xml:space="preserve"> przyjazdy/wyjazdy</w:t>
            </w:r>
            <w:r w:rsidRPr="00A1399D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</w:p>
        </w:tc>
      </w:tr>
      <w:tr w:rsidR="007C6B19" w:rsidRPr="00A1399D" w14:paraId="32CF2BE0" w14:textId="77777777" w:rsidTr="00C40419">
        <w:tc>
          <w:tcPr>
            <w:tcW w:w="460" w:type="dxa"/>
            <w:shd w:val="clear" w:color="auto" w:fill="auto"/>
          </w:tcPr>
          <w:p w14:paraId="5D7D6920" w14:textId="77777777" w:rsidR="007C6B19" w:rsidRPr="00A1399D" w:rsidRDefault="00F6330C" w:rsidP="00A760E5">
            <w:pPr>
              <w:pStyle w:val="Tekstpodstawowy"/>
              <w:spacing w:after="0" w:line="240" w:lineRule="auto"/>
              <w:ind w:firstLine="0"/>
              <w:rPr>
                <w:rFonts w:asciiTheme="minorHAnsi" w:hAnsiTheme="minorHAnsi" w:cstheme="minorHAnsi"/>
                <w:noProof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w:t>7</w:t>
            </w:r>
          </w:p>
        </w:tc>
        <w:tc>
          <w:tcPr>
            <w:tcW w:w="3890" w:type="dxa"/>
            <w:shd w:val="clear" w:color="auto" w:fill="auto"/>
          </w:tcPr>
          <w:p w14:paraId="2F36D04F" w14:textId="77777777" w:rsidR="00CD0645" w:rsidRPr="00A1399D" w:rsidRDefault="00FE0B41" w:rsidP="00A760E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 xml:space="preserve">Czy z uczelnią zagraniczną </w:t>
            </w:r>
            <w:r w:rsidR="0081034D" w:rsidRPr="00A1399D">
              <w:rPr>
                <w:rFonts w:asciiTheme="minorHAnsi" w:hAnsiTheme="minorHAnsi" w:cstheme="minorHAnsi"/>
                <w:noProof/>
                <w:szCs w:val="22"/>
              </w:rPr>
              <w:t>organizowano wcześniej</w:t>
            </w:r>
            <w:r w:rsidRPr="00A1399D">
              <w:rPr>
                <w:rFonts w:asciiTheme="minorHAnsi" w:hAnsiTheme="minorHAnsi" w:cstheme="minorHAnsi"/>
                <w:noProof/>
                <w:szCs w:val="22"/>
              </w:rPr>
              <w:t xml:space="preserve"> wymiany studenckie lub </w:t>
            </w:r>
            <w:r w:rsidR="00C40419" w:rsidRPr="00A1399D">
              <w:rPr>
                <w:rFonts w:asciiTheme="minorHAnsi" w:hAnsiTheme="minorHAnsi" w:cstheme="minorHAnsi"/>
                <w:noProof/>
                <w:szCs w:val="22"/>
              </w:rPr>
              <w:t xml:space="preserve">wzajemne </w:t>
            </w:r>
            <w:r w:rsidRPr="00A1399D">
              <w:rPr>
                <w:rFonts w:asciiTheme="minorHAnsi" w:hAnsiTheme="minorHAnsi" w:cstheme="minorHAnsi"/>
                <w:noProof/>
                <w:szCs w:val="22"/>
              </w:rPr>
              <w:t>wizyty pracowników?</w:t>
            </w:r>
          </w:p>
        </w:tc>
        <w:tc>
          <w:tcPr>
            <w:tcW w:w="5562" w:type="dxa"/>
            <w:shd w:val="clear" w:color="auto" w:fill="auto"/>
          </w:tcPr>
          <w:p w14:paraId="64E23ED0" w14:textId="77777777" w:rsidR="00987C10" w:rsidRDefault="00FE0B41" w:rsidP="00A760E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>Nie.</w:t>
            </w:r>
            <w:r w:rsidR="007B7F9A" w:rsidRPr="00A1399D">
              <w:rPr>
                <w:rFonts w:asciiTheme="minorHAnsi" w:hAnsiTheme="minorHAnsi" w:cstheme="minorHAnsi"/>
                <w:noProof/>
                <w:szCs w:val="22"/>
              </w:rPr>
              <w:t xml:space="preserve">        Tak -  jesli Tak to </w:t>
            </w:r>
            <w:r w:rsidR="00987C10">
              <w:rPr>
                <w:rFonts w:asciiTheme="minorHAnsi" w:hAnsiTheme="minorHAnsi" w:cstheme="minorHAnsi"/>
                <w:noProof/>
                <w:szCs w:val="22"/>
              </w:rPr>
              <w:t>ile i jakich mobilności zrealizowano:</w:t>
            </w:r>
          </w:p>
          <w:p w14:paraId="5690A2C7" w14:textId="77777777" w:rsidR="007B7F9A" w:rsidRPr="00A1399D" w:rsidRDefault="00987C10" w:rsidP="00A760E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w:t>Rok….</w:t>
            </w:r>
            <w:r w:rsidR="00312A95" w:rsidRPr="00A1399D">
              <w:rPr>
                <w:rFonts w:asciiTheme="minorHAnsi" w:hAnsiTheme="minorHAnsi" w:cstheme="minorHAnsi"/>
                <w:noProof/>
                <w:szCs w:val="22"/>
              </w:rPr>
              <w:t xml:space="preserve"> </w:t>
            </w:r>
          </w:p>
          <w:p w14:paraId="05C197BE" w14:textId="77777777" w:rsidR="00967690" w:rsidRPr="00A1399D" w:rsidRDefault="00312A95" w:rsidP="00A760E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 xml:space="preserve">studenckie: </w:t>
            </w:r>
          </w:p>
          <w:p w14:paraId="6EE719A1" w14:textId="77777777" w:rsidR="00417468" w:rsidRPr="00A1399D" w:rsidRDefault="00312A95" w:rsidP="00A760E5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 xml:space="preserve">pracowników: </w:t>
            </w:r>
          </w:p>
        </w:tc>
      </w:tr>
      <w:tr w:rsidR="00C40419" w:rsidRPr="00A1399D" w14:paraId="7598691F" w14:textId="77777777" w:rsidTr="00C40419">
        <w:tc>
          <w:tcPr>
            <w:tcW w:w="460" w:type="dxa"/>
            <w:shd w:val="clear" w:color="auto" w:fill="auto"/>
          </w:tcPr>
          <w:p w14:paraId="50D309EA" w14:textId="77777777" w:rsidR="00C40419" w:rsidRPr="00A1399D" w:rsidRDefault="00C40419" w:rsidP="00C40419">
            <w:pPr>
              <w:pStyle w:val="Tekstpodstawowy"/>
              <w:spacing w:after="0" w:line="240" w:lineRule="auto"/>
              <w:ind w:firstLine="0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>8</w:t>
            </w:r>
          </w:p>
        </w:tc>
        <w:tc>
          <w:tcPr>
            <w:tcW w:w="3890" w:type="dxa"/>
            <w:shd w:val="clear" w:color="auto" w:fill="auto"/>
          </w:tcPr>
          <w:p w14:paraId="4B30322B" w14:textId="77777777" w:rsidR="00C40419" w:rsidRPr="00A1399D" w:rsidRDefault="00C40419" w:rsidP="00C40419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 xml:space="preserve">Czy efekty </w:t>
            </w:r>
            <w:r w:rsidR="00BA0BEE">
              <w:rPr>
                <w:rFonts w:asciiTheme="minorHAnsi" w:hAnsiTheme="minorHAnsi" w:cstheme="minorHAnsi"/>
                <w:noProof/>
                <w:szCs w:val="22"/>
              </w:rPr>
              <w:t>uczenia się</w:t>
            </w:r>
            <w:r w:rsidR="00BA0BEE" w:rsidRPr="00A1399D">
              <w:rPr>
                <w:rFonts w:asciiTheme="minorHAnsi" w:hAnsiTheme="minorHAnsi" w:cstheme="minorHAnsi"/>
                <w:noProof/>
                <w:szCs w:val="22"/>
              </w:rPr>
              <w:t xml:space="preserve"> </w:t>
            </w:r>
            <w:r w:rsidRPr="00A1399D">
              <w:rPr>
                <w:rFonts w:asciiTheme="minorHAnsi" w:hAnsiTheme="minorHAnsi" w:cstheme="minorHAnsi"/>
                <w:noProof/>
                <w:szCs w:val="22"/>
              </w:rPr>
              <w:t xml:space="preserve">uzyskane w zgłaszanej uczelni zagr. przez studentów Wydziału UMCS będą uznane i zaliczone do dorobku ECTS studentów? </w:t>
            </w:r>
          </w:p>
        </w:tc>
        <w:tc>
          <w:tcPr>
            <w:tcW w:w="5562" w:type="dxa"/>
            <w:shd w:val="clear" w:color="auto" w:fill="auto"/>
          </w:tcPr>
          <w:p w14:paraId="1301857F" w14:textId="77777777" w:rsidR="00C40419" w:rsidRPr="00A1399D" w:rsidRDefault="00C40419" w:rsidP="00C40419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>Nie.</w:t>
            </w:r>
          </w:p>
          <w:p w14:paraId="3C6B25DD" w14:textId="77777777" w:rsidR="00C40419" w:rsidRPr="00A1399D" w:rsidRDefault="001C4786" w:rsidP="00C40419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w:t>Tak. W jakim zakresie.</w:t>
            </w:r>
          </w:p>
        </w:tc>
      </w:tr>
      <w:tr w:rsidR="00C40419" w:rsidRPr="00A1399D" w14:paraId="0011E3BB" w14:textId="77777777" w:rsidTr="00C40419">
        <w:tc>
          <w:tcPr>
            <w:tcW w:w="460" w:type="dxa"/>
            <w:shd w:val="clear" w:color="auto" w:fill="auto"/>
          </w:tcPr>
          <w:p w14:paraId="7305C24B" w14:textId="77777777" w:rsidR="00C40419" w:rsidRPr="00A1399D" w:rsidRDefault="00F6330C" w:rsidP="00C40419">
            <w:pPr>
              <w:pStyle w:val="Tekstpodstawowy"/>
              <w:spacing w:after="0" w:line="240" w:lineRule="auto"/>
              <w:ind w:firstLine="0"/>
              <w:rPr>
                <w:rFonts w:asciiTheme="minorHAnsi" w:hAnsiTheme="minorHAnsi" w:cstheme="minorHAnsi"/>
                <w:noProof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w:t>9</w:t>
            </w:r>
          </w:p>
        </w:tc>
        <w:tc>
          <w:tcPr>
            <w:tcW w:w="3890" w:type="dxa"/>
            <w:shd w:val="clear" w:color="auto" w:fill="auto"/>
          </w:tcPr>
          <w:p w14:paraId="3EFBB726" w14:textId="77777777" w:rsidR="00C40419" w:rsidRPr="00A1399D" w:rsidRDefault="00C40419" w:rsidP="00C40419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 xml:space="preserve">Akceptacja zgłoszenia przez Dziekana Wydziału: </w:t>
            </w:r>
          </w:p>
          <w:p w14:paraId="59AE090A" w14:textId="77777777" w:rsidR="00C40419" w:rsidRPr="00A1399D" w:rsidRDefault="00C40419" w:rsidP="00C40419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</w:p>
          <w:p w14:paraId="049DB57B" w14:textId="77777777" w:rsidR="00C40419" w:rsidRPr="00A1399D" w:rsidRDefault="00C40419" w:rsidP="00C40419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</w:p>
          <w:p w14:paraId="3147D1ED" w14:textId="77777777" w:rsidR="00C40419" w:rsidRPr="00A1399D" w:rsidRDefault="00C40419" w:rsidP="00C40419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>Data:</w:t>
            </w:r>
          </w:p>
        </w:tc>
        <w:tc>
          <w:tcPr>
            <w:tcW w:w="5562" w:type="dxa"/>
            <w:shd w:val="clear" w:color="auto" w:fill="auto"/>
          </w:tcPr>
          <w:p w14:paraId="2B4D4B50" w14:textId="77777777" w:rsidR="00C40419" w:rsidRPr="00A1399D" w:rsidRDefault="00C40419" w:rsidP="00C40419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</w:p>
          <w:p w14:paraId="4F4F0A36" w14:textId="77777777" w:rsidR="00C40419" w:rsidRPr="00A1399D" w:rsidRDefault="00C40419" w:rsidP="00C40419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</w:p>
          <w:p w14:paraId="2647A4C4" w14:textId="77777777" w:rsidR="00C40419" w:rsidRPr="00A1399D" w:rsidRDefault="00C40419" w:rsidP="00C40419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</w:p>
          <w:p w14:paraId="2588C34E" w14:textId="77777777" w:rsidR="00C40419" w:rsidRPr="00A1399D" w:rsidRDefault="00C40419" w:rsidP="00C40419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</w:p>
          <w:p w14:paraId="0AB9417C" w14:textId="77777777" w:rsidR="00C40419" w:rsidRPr="00A1399D" w:rsidRDefault="00C40419" w:rsidP="00C40419">
            <w:pPr>
              <w:pStyle w:val="Tekstpodstawowy"/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Cs w:val="22"/>
              </w:rPr>
            </w:pPr>
            <w:r w:rsidRPr="00A1399D">
              <w:rPr>
                <w:rFonts w:asciiTheme="minorHAnsi" w:hAnsiTheme="minorHAnsi" w:cstheme="minorHAnsi"/>
                <w:noProof/>
                <w:szCs w:val="22"/>
              </w:rPr>
              <w:t>Podpis:</w:t>
            </w:r>
          </w:p>
        </w:tc>
      </w:tr>
    </w:tbl>
    <w:p w14:paraId="495A1A75" w14:textId="77777777" w:rsidR="00450943" w:rsidRDefault="00450943" w:rsidP="00AB1A2A">
      <w:pPr>
        <w:pStyle w:val="Tekstpodstawowy"/>
        <w:spacing w:after="0" w:line="240" w:lineRule="auto"/>
        <w:ind w:firstLine="0"/>
        <w:rPr>
          <w:rFonts w:ascii="Calibri" w:hAnsi="Calibri" w:cs="Calibri"/>
          <w:noProof/>
          <w:szCs w:val="22"/>
        </w:rPr>
      </w:pPr>
    </w:p>
    <w:sectPr w:rsidR="00450943" w:rsidSect="00E331E8">
      <w:pgSz w:w="11907" w:h="16840" w:code="9"/>
      <w:pgMar w:top="567" w:right="567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583B9" w14:textId="77777777" w:rsidR="00704E17" w:rsidRDefault="00704E17">
      <w:r>
        <w:separator/>
      </w:r>
    </w:p>
  </w:endnote>
  <w:endnote w:type="continuationSeparator" w:id="0">
    <w:p w14:paraId="6B237B8F" w14:textId="77777777" w:rsidR="00704E17" w:rsidRDefault="0070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092B4" w14:textId="77777777" w:rsidR="00704E17" w:rsidRDefault="00704E17">
      <w:r>
        <w:separator/>
      </w:r>
    </w:p>
  </w:footnote>
  <w:footnote w:type="continuationSeparator" w:id="0">
    <w:p w14:paraId="0CFF3367" w14:textId="77777777" w:rsidR="00704E17" w:rsidRDefault="0070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3DC5"/>
    <w:multiLevelType w:val="hybridMultilevel"/>
    <w:tmpl w:val="7778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2CAE"/>
    <w:multiLevelType w:val="hybridMultilevel"/>
    <w:tmpl w:val="41688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AA3"/>
    <w:multiLevelType w:val="hybridMultilevel"/>
    <w:tmpl w:val="9E26A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E16A5"/>
    <w:multiLevelType w:val="hybridMultilevel"/>
    <w:tmpl w:val="7778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E4B1F"/>
    <w:multiLevelType w:val="hybridMultilevel"/>
    <w:tmpl w:val="41688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A5CA5"/>
    <w:multiLevelType w:val="hybridMultilevel"/>
    <w:tmpl w:val="F5F43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45551"/>
    <w:multiLevelType w:val="hybridMultilevel"/>
    <w:tmpl w:val="DCDA4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2A6A"/>
    <w:multiLevelType w:val="hybridMultilevel"/>
    <w:tmpl w:val="41688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C094F"/>
    <w:multiLevelType w:val="hybridMultilevel"/>
    <w:tmpl w:val="B46AF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62329"/>
    <w:multiLevelType w:val="hybridMultilevel"/>
    <w:tmpl w:val="7778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01F99"/>
    <w:multiLevelType w:val="hybridMultilevel"/>
    <w:tmpl w:val="FE84A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F14A7"/>
    <w:multiLevelType w:val="hybridMultilevel"/>
    <w:tmpl w:val="9CA84196"/>
    <w:lvl w:ilvl="0" w:tplc="A406E90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B5AB9"/>
    <w:multiLevelType w:val="hybridMultilevel"/>
    <w:tmpl w:val="97FE9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3051D"/>
    <w:multiLevelType w:val="hybridMultilevel"/>
    <w:tmpl w:val="41688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340A6"/>
    <w:multiLevelType w:val="hybridMultilevel"/>
    <w:tmpl w:val="8000E4E2"/>
    <w:lvl w:ilvl="0" w:tplc="8FDC6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B51FE2"/>
    <w:multiLevelType w:val="hybridMultilevel"/>
    <w:tmpl w:val="7778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306AC"/>
    <w:multiLevelType w:val="hybridMultilevel"/>
    <w:tmpl w:val="3188A61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DE87C98"/>
    <w:multiLevelType w:val="hybridMultilevel"/>
    <w:tmpl w:val="6B389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91B27"/>
    <w:multiLevelType w:val="hybridMultilevel"/>
    <w:tmpl w:val="41688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150065">
    <w:abstractNumId w:val="11"/>
  </w:num>
  <w:num w:numId="2" w16cid:durableId="408306205">
    <w:abstractNumId w:val="16"/>
  </w:num>
  <w:num w:numId="3" w16cid:durableId="1104106187">
    <w:abstractNumId w:val="2"/>
  </w:num>
  <w:num w:numId="4" w16cid:durableId="900597094">
    <w:abstractNumId w:val="13"/>
  </w:num>
  <w:num w:numId="5" w16cid:durableId="891188634">
    <w:abstractNumId w:val="7"/>
  </w:num>
  <w:num w:numId="6" w16cid:durableId="333192988">
    <w:abstractNumId w:val="1"/>
  </w:num>
  <w:num w:numId="7" w16cid:durableId="1433551940">
    <w:abstractNumId w:val="4"/>
  </w:num>
  <w:num w:numId="8" w16cid:durableId="1569463765">
    <w:abstractNumId w:val="10"/>
  </w:num>
  <w:num w:numId="9" w16cid:durableId="1098864192">
    <w:abstractNumId w:val="0"/>
  </w:num>
  <w:num w:numId="10" w16cid:durableId="1187065008">
    <w:abstractNumId w:val="9"/>
  </w:num>
  <w:num w:numId="11" w16cid:durableId="208033729">
    <w:abstractNumId w:val="15"/>
  </w:num>
  <w:num w:numId="12" w16cid:durableId="1058095985">
    <w:abstractNumId w:val="3"/>
  </w:num>
  <w:num w:numId="13" w16cid:durableId="1711297966">
    <w:abstractNumId w:val="6"/>
  </w:num>
  <w:num w:numId="14" w16cid:durableId="1913737481">
    <w:abstractNumId w:val="12"/>
  </w:num>
  <w:num w:numId="15" w16cid:durableId="1122309767">
    <w:abstractNumId w:val="5"/>
  </w:num>
  <w:num w:numId="16" w16cid:durableId="494418005">
    <w:abstractNumId w:val="17"/>
  </w:num>
  <w:num w:numId="17" w16cid:durableId="1742480022">
    <w:abstractNumId w:val="18"/>
  </w:num>
  <w:num w:numId="18" w16cid:durableId="672997402">
    <w:abstractNumId w:val="14"/>
  </w:num>
  <w:num w:numId="19" w16cid:durableId="1712530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MemoStyle" w:val="2"/>
    <w:docVar w:name="Memo Post Wizard Balloon" w:val="1"/>
  </w:docVars>
  <w:rsids>
    <w:rsidRoot w:val="00B358F9"/>
    <w:rsid w:val="00003BE3"/>
    <w:rsid w:val="00005D1E"/>
    <w:rsid w:val="00007946"/>
    <w:rsid w:val="00023F60"/>
    <w:rsid w:val="00036973"/>
    <w:rsid w:val="00057A92"/>
    <w:rsid w:val="000804CA"/>
    <w:rsid w:val="0009020B"/>
    <w:rsid w:val="000B277E"/>
    <w:rsid w:val="0011073F"/>
    <w:rsid w:val="00112074"/>
    <w:rsid w:val="001250F6"/>
    <w:rsid w:val="00196F25"/>
    <w:rsid w:val="001C4786"/>
    <w:rsid w:val="001E3BEA"/>
    <w:rsid w:val="002276AB"/>
    <w:rsid w:val="00245FC8"/>
    <w:rsid w:val="00252ED8"/>
    <w:rsid w:val="0029709E"/>
    <w:rsid w:val="002B1841"/>
    <w:rsid w:val="002B7272"/>
    <w:rsid w:val="002C36D8"/>
    <w:rsid w:val="002D3C08"/>
    <w:rsid w:val="002E5591"/>
    <w:rsid w:val="002F3DAB"/>
    <w:rsid w:val="00312A95"/>
    <w:rsid w:val="00323AB8"/>
    <w:rsid w:val="003246AF"/>
    <w:rsid w:val="00340177"/>
    <w:rsid w:val="00341024"/>
    <w:rsid w:val="00354DF2"/>
    <w:rsid w:val="003962FF"/>
    <w:rsid w:val="00396402"/>
    <w:rsid w:val="003F5335"/>
    <w:rsid w:val="00417468"/>
    <w:rsid w:val="00421C20"/>
    <w:rsid w:val="004332DE"/>
    <w:rsid w:val="00450943"/>
    <w:rsid w:val="0045769A"/>
    <w:rsid w:val="00457D1D"/>
    <w:rsid w:val="00486671"/>
    <w:rsid w:val="004A36C2"/>
    <w:rsid w:val="004B172E"/>
    <w:rsid w:val="004E187A"/>
    <w:rsid w:val="004E29B8"/>
    <w:rsid w:val="005008AC"/>
    <w:rsid w:val="005231BC"/>
    <w:rsid w:val="005302F3"/>
    <w:rsid w:val="00535A96"/>
    <w:rsid w:val="00551098"/>
    <w:rsid w:val="00597285"/>
    <w:rsid w:val="005E6BF4"/>
    <w:rsid w:val="005F24C0"/>
    <w:rsid w:val="006163D3"/>
    <w:rsid w:val="00631BC1"/>
    <w:rsid w:val="00642A0B"/>
    <w:rsid w:val="006A0A2B"/>
    <w:rsid w:val="006C0E83"/>
    <w:rsid w:val="006E6CC2"/>
    <w:rsid w:val="00704E17"/>
    <w:rsid w:val="00757968"/>
    <w:rsid w:val="007759A6"/>
    <w:rsid w:val="0078792F"/>
    <w:rsid w:val="007A6143"/>
    <w:rsid w:val="007B7F9A"/>
    <w:rsid w:val="007C6B19"/>
    <w:rsid w:val="007D7FCB"/>
    <w:rsid w:val="007F03A1"/>
    <w:rsid w:val="007F1950"/>
    <w:rsid w:val="0081034D"/>
    <w:rsid w:val="008266B8"/>
    <w:rsid w:val="008409DA"/>
    <w:rsid w:val="008511A5"/>
    <w:rsid w:val="008747FB"/>
    <w:rsid w:val="0088053F"/>
    <w:rsid w:val="00884592"/>
    <w:rsid w:val="008854E9"/>
    <w:rsid w:val="00894BAB"/>
    <w:rsid w:val="008B353E"/>
    <w:rsid w:val="008B3BDC"/>
    <w:rsid w:val="008C0212"/>
    <w:rsid w:val="008C1673"/>
    <w:rsid w:val="008F3279"/>
    <w:rsid w:val="00913391"/>
    <w:rsid w:val="00925892"/>
    <w:rsid w:val="00927738"/>
    <w:rsid w:val="00960CDB"/>
    <w:rsid w:val="00967690"/>
    <w:rsid w:val="00973563"/>
    <w:rsid w:val="00987C10"/>
    <w:rsid w:val="009A4C0B"/>
    <w:rsid w:val="009C1B75"/>
    <w:rsid w:val="009C688C"/>
    <w:rsid w:val="009D1C3B"/>
    <w:rsid w:val="009E7983"/>
    <w:rsid w:val="00A1399D"/>
    <w:rsid w:val="00A24430"/>
    <w:rsid w:val="00A25954"/>
    <w:rsid w:val="00A52680"/>
    <w:rsid w:val="00A72FE1"/>
    <w:rsid w:val="00A760E5"/>
    <w:rsid w:val="00A816E4"/>
    <w:rsid w:val="00AB1A2A"/>
    <w:rsid w:val="00AB7E32"/>
    <w:rsid w:val="00AC080C"/>
    <w:rsid w:val="00B02474"/>
    <w:rsid w:val="00B136CB"/>
    <w:rsid w:val="00B305E4"/>
    <w:rsid w:val="00B358F9"/>
    <w:rsid w:val="00B547CB"/>
    <w:rsid w:val="00B90D2A"/>
    <w:rsid w:val="00BA0BEE"/>
    <w:rsid w:val="00BA1D59"/>
    <w:rsid w:val="00C021C5"/>
    <w:rsid w:val="00C219CD"/>
    <w:rsid w:val="00C33576"/>
    <w:rsid w:val="00C40419"/>
    <w:rsid w:val="00C62DE5"/>
    <w:rsid w:val="00C644CA"/>
    <w:rsid w:val="00C7324D"/>
    <w:rsid w:val="00C82BFD"/>
    <w:rsid w:val="00C850A8"/>
    <w:rsid w:val="00C90849"/>
    <w:rsid w:val="00CB1367"/>
    <w:rsid w:val="00CC11AE"/>
    <w:rsid w:val="00CD0645"/>
    <w:rsid w:val="00D13795"/>
    <w:rsid w:val="00D43CC8"/>
    <w:rsid w:val="00D52C9A"/>
    <w:rsid w:val="00DA5390"/>
    <w:rsid w:val="00DF34D9"/>
    <w:rsid w:val="00E114E6"/>
    <w:rsid w:val="00E2332B"/>
    <w:rsid w:val="00E331E8"/>
    <w:rsid w:val="00E3516A"/>
    <w:rsid w:val="00E4265F"/>
    <w:rsid w:val="00E461FC"/>
    <w:rsid w:val="00E468F3"/>
    <w:rsid w:val="00E81838"/>
    <w:rsid w:val="00EC0C64"/>
    <w:rsid w:val="00EC1FF0"/>
    <w:rsid w:val="00EE7570"/>
    <w:rsid w:val="00EF01D8"/>
    <w:rsid w:val="00F22D84"/>
    <w:rsid w:val="00F61D88"/>
    <w:rsid w:val="00F6330C"/>
    <w:rsid w:val="00F71242"/>
    <w:rsid w:val="00F76DF3"/>
    <w:rsid w:val="00F8156E"/>
    <w:rsid w:val="00F95D2A"/>
    <w:rsid w:val="00FB28C7"/>
    <w:rsid w:val="00FB5AFE"/>
    <w:rsid w:val="00FD0D0A"/>
    <w:rsid w:val="00F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7DF40"/>
  <w15:docId w15:val="{40F0AE18-710C-40AA-8E1C-11CDE144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Garamond" w:hAnsi="Garamond"/>
      <w:sz w:val="22"/>
    </w:rPr>
  </w:style>
  <w:style w:type="paragraph" w:styleId="Nagwek1">
    <w:name w:val="heading 1"/>
    <w:basedOn w:val="Normalny"/>
    <w:next w:val="Tekstpodstawowy"/>
    <w:qFormat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paragraph" w:styleId="Nagwek2">
    <w:name w:val="heading 2"/>
    <w:basedOn w:val="Normalny"/>
    <w:next w:val="Tekstpodstawowy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Nagwek3">
    <w:name w:val="heading 3"/>
    <w:basedOn w:val="Normalny"/>
    <w:next w:val="Tekstpodstawowy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Nagwek4">
    <w:name w:val="heading 4"/>
    <w:basedOn w:val="Normalny"/>
    <w:next w:val="Tekstpodstawowy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Nagwek5">
    <w:name w:val="heading 5"/>
    <w:basedOn w:val="Normalny"/>
    <w:next w:val="Tekstpodstawowy"/>
    <w:qFormat/>
    <w:pPr>
      <w:keepNext/>
      <w:keepLines/>
      <w:spacing w:line="240" w:lineRule="atLeast"/>
      <w:outlineLvl w:val="4"/>
    </w:pPr>
    <w:rPr>
      <w:kern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wiadomoci-etykieta">
    <w:name w:val="Nagłówek wiadomości - etykieta"/>
    <w:rPr>
      <w:b/>
      <w:sz w:val="18"/>
    </w:rPr>
  </w:style>
  <w:style w:type="paragraph" w:customStyle="1" w:styleId="Podpis-Stanowisko">
    <w:name w:val="Podpis - Stanowisko"/>
    <w:basedOn w:val="Podpis"/>
    <w:next w:val="Normalny"/>
    <w:pPr>
      <w:spacing w:before="0"/>
      <w:ind w:firstLine="0"/>
    </w:pPr>
  </w:style>
  <w:style w:type="paragraph" w:styleId="Podpis">
    <w:name w:val="Signature"/>
    <w:basedOn w:val="Tekstpodstawowy"/>
    <w:next w:val="Normalny"/>
    <w:pPr>
      <w:keepNext/>
      <w:keepLines/>
      <w:spacing w:before="660" w:after="0"/>
    </w:pPr>
  </w:style>
  <w:style w:type="paragraph" w:styleId="Tekstpodstawowy">
    <w:name w:val="Body Text"/>
    <w:basedOn w:val="Normalny"/>
    <w:pPr>
      <w:spacing w:after="240" w:line="240" w:lineRule="atLeast"/>
      <w:ind w:firstLine="360"/>
      <w:jc w:val="both"/>
    </w:pPr>
  </w:style>
  <w:style w:type="paragraph" w:styleId="Zwrotpoegnalny">
    <w:name w:val="Closing"/>
    <w:basedOn w:val="Normalny"/>
    <w:next w:val="Normalny"/>
    <w:pPr>
      <w:spacing w:line="220" w:lineRule="atLeast"/>
    </w:pPr>
  </w:style>
  <w:style w:type="paragraph" w:customStyle="1" w:styleId="Nazwaprzedsibiorstwa">
    <w:name w:val="Nazwa przedsiębiorstwa"/>
    <w:basedOn w:val="Tekstpodstawowy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Etykietadokumentu">
    <w:name w:val="Etykieta dokumentu"/>
    <w:next w:val="Normalny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paragraph" w:customStyle="1" w:styleId="Zacznik">
    <w:name w:val="Załącznik"/>
    <w:basedOn w:val="Tekstpodstawowy"/>
    <w:next w:val="Normalny"/>
    <w:pPr>
      <w:keepLines/>
      <w:spacing w:before="220"/>
      <w:ind w:firstLine="0"/>
    </w:pPr>
  </w:style>
  <w:style w:type="paragraph" w:customStyle="1" w:styleId="Nagwekstrony-bazowy">
    <w:name w:val="Nagłówek strony - bazowy"/>
    <w:basedOn w:val="Tekstpodstawowy"/>
    <w:autoRedefine/>
    <w:pPr>
      <w:keepLines/>
      <w:tabs>
        <w:tab w:val="left" w:pos="113"/>
        <w:tab w:val="center" w:pos="4320"/>
        <w:tab w:val="right" w:pos="9356"/>
      </w:tabs>
      <w:spacing w:after="0"/>
    </w:pPr>
  </w:style>
  <w:style w:type="paragraph" w:styleId="Stopka">
    <w:name w:val="footer"/>
    <w:basedOn w:val="Nagwekstrony-bazowy"/>
    <w:pPr>
      <w:spacing w:before="600"/>
      <w:ind w:right="-240" w:firstLine="0"/>
      <w:jc w:val="center"/>
    </w:pPr>
    <w:rPr>
      <w:kern w:val="18"/>
    </w:rPr>
  </w:style>
  <w:style w:type="paragraph" w:styleId="Nagwek">
    <w:name w:val="header"/>
    <w:basedOn w:val="Nagwekstrony-bazowy"/>
    <w:pPr>
      <w:spacing w:after="660"/>
      <w:ind w:firstLine="0"/>
      <w:jc w:val="center"/>
    </w:pPr>
    <w:rPr>
      <w:smallCaps/>
      <w:kern w:val="18"/>
    </w:rPr>
  </w:style>
  <w:style w:type="paragraph" w:customStyle="1" w:styleId="Nagwek-bazowy">
    <w:name w:val="Nagłówek - bazowy"/>
    <w:basedOn w:val="Tekstpodstawowy"/>
    <w:next w:val="Tekstpodstawowy"/>
    <w:pPr>
      <w:keepNext/>
      <w:keepLines/>
      <w:spacing w:after="0"/>
      <w:ind w:firstLine="0"/>
      <w:jc w:val="left"/>
    </w:pPr>
    <w:rPr>
      <w:kern w:val="20"/>
    </w:rPr>
  </w:style>
  <w:style w:type="paragraph" w:styleId="Nagwekwiadomoci">
    <w:name w:val="Message Header"/>
    <w:basedOn w:val="Tekstpodstawowy"/>
    <w:pPr>
      <w:keepLines/>
      <w:spacing w:after="120"/>
      <w:ind w:left="1134" w:hanging="1134"/>
      <w:jc w:val="left"/>
    </w:pPr>
    <w:rPr>
      <w:caps/>
      <w:sz w:val="18"/>
    </w:rPr>
  </w:style>
  <w:style w:type="paragraph" w:customStyle="1" w:styleId="Nagwekwiadomoci-pierwszy">
    <w:name w:val="Nagłówek wiadomości - pierwszy"/>
    <w:basedOn w:val="Nagwekwiadomoci"/>
    <w:next w:val="Nagwekwiadomoci"/>
    <w:pPr>
      <w:spacing w:before="360"/>
    </w:pPr>
  </w:style>
  <w:style w:type="paragraph" w:customStyle="1" w:styleId="Nagwekwiadomoci-ostatni">
    <w:name w:val="Nagłówek wiadomości - ostatni"/>
    <w:basedOn w:val="Nagwekwiadomoci"/>
    <w:next w:val="Tekstpodstawowy"/>
    <w:pPr>
      <w:pBdr>
        <w:bottom w:val="single" w:sz="6" w:space="18" w:color="808080"/>
      </w:pBdr>
      <w:spacing w:after="360"/>
    </w:pPr>
  </w:style>
  <w:style w:type="paragraph" w:styleId="Wcicienormalne">
    <w:name w:val="Normal Indent"/>
    <w:basedOn w:val="Normalny"/>
    <w:pPr>
      <w:ind w:left="720"/>
    </w:pPr>
  </w:style>
  <w:style w:type="character" w:styleId="Numerstrony">
    <w:name w:val="page number"/>
  </w:style>
  <w:style w:type="paragraph" w:customStyle="1" w:styleId="Adreszwrotny1">
    <w:name w:val="Adres zwrotny 1"/>
    <w:pPr>
      <w:framePr w:w="8640" w:wrap="notBeside" w:vAnchor="page" w:hAnchor="page" w:x="1729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Podpis-Nazwisko">
    <w:name w:val="Podpis - Nazwisko"/>
    <w:basedOn w:val="Podpis"/>
    <w:next w:val="Podpis-Stanowisko"/>
    <w:pPr>
      <w:ind w:firstLine="0"/>
    </w:pPr>
  </w:style>
  <w:style w:type="character" w:customStyle="1" w:styleId="Slogan">
    <w:name w:val="Slogan"/>
    <w:rPr>
      <w:i/>
      <w:spacing w:val="70"/>
      <w:sz w:val="21"/>
    </w:r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50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C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C0E8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323AB8"/>
    <w:rPr>
      <w:sz w:val="20"/>
    </w:rPr>
  </w:style>
  <w:style w:type="character" w:customStyle="1" w:styleId="TekstprzypisukocowegoZnak">
    <w:name w:val="Tekst przypisu końcowego Znak"/>
    <w:link w:val="Tekstprzypisukocowego"/>
    <w:rsid w:val="00323AB8"/>
    <w:rPr>
      <w:rFonts w:ascii="Garamond" w:hAnsi="Garamond"/>
    </w:rPr>
  </w:style>
  <w:style w:type="character" w:styleId="Odwoanieprzypisukocowego">
    <w:name w:val="endnote reference"/>
    <w:rsid w:val="00323A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1D88"/>
    <w:pPr>
      <w:ind w:left="720"/>
    </w:pPr>
    <w:rPr>
      <w:rFonts w:ascii="Calibri" w:eastAsiaTheme="minorHAnsi" w:hAnsi="Calibri" w:cs="Calibri"/>
      <w:szCs w:val="22"/>
      <w:lang w:eastAsia="en-US"/>
    </w:rPr>
  </w:style>
  <w:style w:type="paragraph" w:customStyle="1" w:styleId="Default">
    <w:name w:val="Default"/>
    <w:rsid w:val="00894B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13795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Noty\Kreator%20not.wi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Kreator not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DLA STYOPENDYSTóW PR. SOCRATES/ ERASMUS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DLA STYOPENDYSTóW PR. SOCRATES/ ERASMUS</dc:title>
  <dc:creator>Microsoft Corporation</dc:creator>
  <cp:lastModifiedBy>Karolina Sokolinska</cp:lastModifiedBy>
  <cp:revision>2</cp:revision>
  <cp:lastPrinted>2018-11-13T12:18:00Z</cp:lastPrinted>
  <dcterms:created xsi:type="dcterms:W3CDTF">2025-01-03T12:18:00Z</dcterms:created>
  <dcterms:modified xsi:type="dcterms:W3CDTF">2025-01-03T12:18:00Z</dcterms:modified>
</cp:coreProperties>
</file>