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A" w:rsidRPr="005A7F72" w:rsidRDefault="00A128B1" w:rsidP="00A128B1">
      <w:pPr>
        <w:tabs>
          <w:tab w:val="center" w:pos="4536"/>
          <w:tab w:val="left" w:pos="730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  <w:r w:rsidR="00CB7A4A" w:rsidRPr="005A7F72">
        <w:rPr>
          <w:b/>
          <w:sz w:val="28"/>
          <w:szCs w:val="32"/>
        </w:rPr>
        <w:t>Obrony prac dyplomowych pisemnych</w:t>
      </w:r>
      <w:r>
        <w:rPr>
          <w:b/>
          <w:sz w:val="28"/>
          <w:szCs w:val="32"/>
        </w:rPr>
        <w:tab/>
      </w:r>
    </w:p>
    <w:p w:rsidR="00CB7A4A" w:rsidRPr="005A7F72" w:rsidRDefault="00984A5D" w:rsidP="00CB7A4A">
      <w:pPr>
        <w:spacing w:after="0"/>
        <w:jc w:val="center"/>
        <w:rPr>
          <w:b/>
          <w:sz w:val="28"/>
          <w:szCs w:val="32"/>
        </w:rPr>
      </w:pPr>
      <w:r w:rsidRPr="005A7F72">
        <w:rPr>
          <w:b/>
          <w:sz w:val="28"/>
          <w:szCs w:val="32"/>
        </w:rPr>
        <w:t>p</w:t>
      </w:r>
      <w:r w:rsidR="00B2501F" w:rsidRPr="005A7F72">
        <w:rPr>
          <w:b/>
          <w:sz w:val="28"/>
          <w:szCs w:val="32"/>
        </w:rPr>
        <w:t xml:space="preserve">oniedziałek </w:t>
      </w:r>
      <w:r w:rsidR="006E5720">
        <w:rPr>
          <w:b/>
          <w:sz w:val="28"/>
          <w:szCs w:val="32"/>
        </w:rPr>
        <w:t>9</w:t>
      </w:r>
      <w:r w:rsidR="004C0576">
        <w:rPr>
          <w:b/>
          <w:sz w:val="28"/>
          <w:szCs w:val="32"/>
        </w:rPr>
        <w:t xml:space="preserve"> </w:t>
      </w:r>
      <w:r w:rsidR="00A97924">
        <w:rPr>
          <w:b/>
          <w:sz w:val="28"/>
          <w:szCs w:val="32"/>
        </w:rPr>
        <w:t>września</w:t>
      </w:r>
      <w:r w:rsidR="007415EA">
        <w:rPr>
          <w:b/>
          <w:sz w:val="28"/>
          <w:szCs w:val="32"/>
        </w:rPr>
        <w:t xml:space="preserve"> </w:t>
      </w:r>
      <w:r w:rsidR="002C4D39">
        <w:rPr>
          <w:b/>
          <w:sz w:val="28"/>
          <w:szCs w:val="32"/>
        </w:rPr>
        <w:t>202</w:t>
      </w:r>
      <w:r w:rsidR="004C0576">
        <w:rPr>
          <w:b/>
          <w:sz w:val="28"/>
          <w:szCs w:val="32"/>
        </w:rPr>
        <w:t>4</w:t>
      </w:r>
      <w:r w:rsidR="001A7F83">
        <w:rPr>
          <w:b/>
          <w:sz w:val="28"/>
          <w:szCs w:val="32"/>
        </w:rPr>
        <w:t xml:space="preserve"> </w:t>
      </w:r>
      <w:r w:rsidR="009F63E7">
        <w:rPr>
          <w:b/>
          <w:sz w:val="28"/>
          <w:szCs w:val="32"/>
        </w:rPr>
        <w:t xml:space="preserve">od </w:t>
      </w:r>
      <w:r w:rsidR="001A7F83">
        <w:rPr>
          <w:b/>
          <w:sz w:val="28"/>
          <w:szCs w:val="32"/>
        </w:rPr>
        <w:t xml:space="preserve">godz. </w:t>
      </w:r>
      <w:r w:rsidR="00E1103B">
        <w:rPr>
          <w:b/>
          <w:sz w:val="28"/>
          <w:szCs w:val="32"/>
        </w:rPr>
        <w:t>9.00</w:t>
      </w:r>
      <w:r w:rsidR="00F436AE">
        <w:rPr>
          <w:b/>
          <w:sz w:val="28"/>
          <w:szCs w:val="32"/>
        </w:rPr>
        <w:t xml:space="preserve">, sala </w:t>
      </w:r>
      <w:r w:rsidR="004F3227">
        <w:rPr>
          <w:b/>
          <w:sz w:val="28"/>
          <w:szCs w:val="32"/>
        </w:rPr>
        <w:t>103</w:t>
      </w:r>
      <w:r w:rsidR="007415EA">
        <w:rPr>
          <w:b/>
          <w:sz w:val="28"/>
          <w:szCs w:val="32"/>
        </w:rPr>
        <w:t xml:space="preserve"> (co 20 minut)</w:t>
      </w:r>
    </w:p>
    <w:p w:rsidR="006E5720" w:rsidRDefault="006E5720" w:rsidP="004C0576">
      <w:pPr>
        <w:spacing w:after="0"/>
        <w:rPr>
          <w:b/>
          <w:sz w:val="24"/>
          <w:szCs w:val="24"/>
        </w:rPr>
      </w:pPr>
    </w:p>
    <w:p w:rsidR="006E5720" w:rsidRPr="005D173C" w:rsidRDefault="004C0576" w:rsidP="004C05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Opiekun dr hab. Piotr Majewski, prof. UMCS</w:t>
      </w:r>
    </w:p>
    <w:tbl>
      <w:tblPr>
        <w:tblStyle w:val="Tabela-Siatka"/>
        <w:tblW w:w="0" w:type="auto"/>
        <w:tblLook w:val="04A0"/>
      </w:tblPr>
      <w:tblGrid>
        <w:gridCol w:w="543"/>
        <w:gridCol w:w="847"/>
        <w:gridCol w:w="2120"/>
        <w:gridCol w:w="1418"/>
        <w:gridCol w:w="2126"/>
        <w:gridCol w:w="2234"/>
      </w:tblGrid>
      <w:tr w:rsidR="004C0576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0576" w:rsidRPr="00505CC0" w:rsidRDefault="004C0576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C0576" w:rsidRPr="00505CC0" w:rsidRDefault="004C0576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0576" w:rsidRPr="00505CC0" w:rsidRDefault="004C0576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C0576" w:rsidRPr="00505CC0" w:rsidRDefault="004C0576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C0576" w:rsidRPr="00505CC0" w:rsidRDefault="004C0576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C0576" w:rsidRPr="00505CC0" w:rsidRDefault="004C0576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4C0576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76" w:rsidRPr="00505CC0" w:rsidRDefault="004C0576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76" w:rsidRPr="00505CC0" w:rsidRDefault="00081B8D" w:rsidP="00FC39F9">
            <w:pPr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6" w:rsidRPr="00505CC0" w:rsidRDefault="003E65B9" w:rsidP="00FC39F9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Palina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Azimka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6" w:rsidRPr="00505CC0" w:rsidRDefault="00716F3D" w:rsidP="00FC39F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</w:t>
            </w:r>
            <w:r w:rsidR="003E65B9">
              <w:rPr>
                <w:sz w:val="20"/>
              </w:rPr>
              <w:t>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76" w:rsidRPr="00505CC0" w:rsidRDefault="004C0576" w:rsidP="000E265A">
            <w:pPr>
              <w:rPr>
                <w:sz w:val="20"/>
              </w:rPr>
            </w:pPr>
            <w:r>
              <w:rPr>
                <w:sz w:val="20"/>
              </w:rPr>
              <w:t xml:space="preserve">dr hab. </w:t>
            </w:r>
            <w:r w:rsidR="00A5664B">
              <w:rPr>
                <w:sz w:val="20"/>
              </w:rPr>
              <w:t>Jerzy Ż</w:t>
            </w:r>
            <w:r w:rsidR="000E265A">
              <w:rPr>
                <w:sz w:val="20"/>
              </w:rPr>
              <w:t>ywicki</w:t>
            </w:r>
            <w:r>
              <w:rPr>
                <w:sz w:val="20"/>
              </w:rPr>
              <w:t>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76" w:rsidRPr="00505CC0" w:rsidRDefault="004618A4" w:rsidP="00FC39F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B801F2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Pr="00505CC0" w:rsidRDefault="00B801F2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B801F2" w:rsidP="00FC39F9">
            <w:pPr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 xml:space="preserve">Jolanta </w:t>
            </w:r>
            <w:proofErr w:type="spellStart"/>
            <w:r>
              <w:rPr>
                <w:sz w:val="20"/>
              </w:rPr>
              <w:t>Anyszek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Pr="00505CC0" w:rsidRDefault="00B801F2" w:rsidP="00FC39F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Pr="00505CC0" w:rsidRDefault="00B801F2" w:rsidP="00FC39F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B801F2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Pr="00505CC0" w:rsidRDefault="00B801F2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B801F2" w:rsidP="00FC39F9">
            <w:pPr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Luiza Dubei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2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3E65B9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Pr="00505CC0" w:rsidRDefault="003E65B9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Agnieszka Pieczonka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3E65B9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Pr="00505CC0" w:rsidRDefault="003E65B9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D91CA1" w:rsidP="00FC39F9">
            <w:pPr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Nikola Lupa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716F3D" w:rsidP="00FC39F9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E65B9">
              <w:rPr>
                <w:sz w:val="20"/>
              </w:rPr>
              <w:t>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50730E" w:rsidTr="0050730E">
        <w:tc>
          <w:tcPr>
            <w:tcW w:w="9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30E" w:rsidRPr="0050730E" w:rsidRDefault="0050730E" w:rsidP="00862232">
            <w:pPr>
              <w:rPr>
                <w:b/>
                <w:color w:val="FF0000"/>
                <w:sz w:val="24"/>
                <w:szCs w:val="32"/>
              </w:rPr>
            </w:pPr>
            <w:r w:rsidRPr="00A14976">
              <w:rPr>
                <w:b/>
                <w:color w:val="FF0000"/>
                <w:sz w:val="24"/>
                <w:szCs w:val="32"/>
              </w:rPr>
              <w:t>Przerwa 20 minut</w:t>
            </w:r>
          </w:p>
        </w:tc>
      </w:tr>
      <w:tr w:rsidR="00DF43A9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Pr="00505CC0" w:rsidRDefault="00DF43A9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Default="007319A9" w:rsidP="00F1445E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Default="00DF43A9" w:rsidP="00F1445E">
            <w:pPr>
              <w:rPr>
                <w:sz w:val="20"/>
              </w:rPr>
            </w:pPr>
            <w:r>
              <w:rPr>
                <w:sz w:val="20"/>
              </w:rPr>
              <w:t xml:space="preserve">Bartosz </w:t>
            </w:r>
            <w:proofErr w:type="spellStart"/>
            <w:r>
              <w:rPr>
                <w:sz w:val="20"/>
              </w:rPr>
              <w:t>Doroszuk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Default="00DF43A9" w:rsidP="00F1445E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Default="00DF43A9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9" w:rsidRDefault="00DF43A9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3E65B9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Pr="00505CC0" w:rsidRDefault="003E65B9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D91CA1" w:rsidP="007319A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r w:rsidR="007319A9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 xml:space="preserve">Hanna </w:t>
            </w:r>
            <w:proofErr w:type="spellStart"/>
            <w:r>
              <w:rPr>
                <w:sz w:val="20"/>
              </w:rPr>
              <w:t>Voranava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FC39F9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9" w:rsidRDefault="003E65B9" w:rsidP="00862232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75171F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Pr="00505CC0" w:rsidRDefault="0075171F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Default="00D91CA1" w:rsidP="007319A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r w:rsidR="007319A9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Default="0075171F" w:rsidP="00FC39F9">
            <w:pPr>
              <w:rPr>
                <w:sz w:val="20"/>
              </w:rPr>
            </w:pPr>
            <w:r>
              <w:rPr>
                <w:sz w:val="20"/>
              </w:rPr>
              <w:t xml:space="preserve">Anna </w:t>
            </w:r>
            <w:proofErr w:type="spellStart"/>
            <w:r>
              <w:rPr>
                <w:sz w:val="20"/>
              </w:rPr>
              <w:t>Bachok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Default="0075171F" w:rsidP="00FC39F9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Default="0075171F" w:rsidP="004914A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F" w:rsidRDefault="0075171F" w:rsidP="004914A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FA4F8D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Pr="00505CC0" w:rsidRDefault="00FA4F8D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Default="007319A9" w:rsidP="00FC39F9">
            <w:pPr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Default="00FA4F8D" w:rsidP="00FC39F9">
            <w:pPr>
              <w:rPr>
                <w:sz w:val="20"/>
              </w:rPr>
            </w:pPr>
            <w:r>
              <w:rPr>
                <w:sz w:val="20"/>
              </w:rPr>
              <w:t>Karolina Lasota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Default="00FA4F8D" w:rsidP="00FC39F9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Default="00FA4F8D" w:rsidP="004914A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8D" w:rsidRDefault="00FA4F8D" w:rsidP="004914A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3306F5" w:rsidTr="003348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Pr="00505CC0" w:rsidRDefault="003306F5" w:rsidP="004C0576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Default="00D91CA1" w:rsidP="007319A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r w:rsidR="007319A9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Default="003306F5" w:rsidP="00FC39F9">
            <w:pPr>
              <w:rPr>
                <w:sz w:val="20"/>
              </w:rPr>
            </w:pPr>
            <w:r>
              <w:rPr>
                <w:sz w:val="20"/>
              </w:rPr>
              <w:t>Weronika Sokołowska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Default="00D91CA1" w:rsidP="00FC39F9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06F5">
              <w:rPr>
                <w:sz w:val="20"/>
              </w:rPr>
              <w:t>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Default="005F764D" w:rsidP="003306F5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3306F5">
              <w:rPr>
                <w:sz w:val="20"/>
              </w:rPr>
              <w:t xml:space="preserve">r hab. Marcin Maron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F5" w:rsidRDefault="003306F5" w:rsidP="004914A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</w:tbl>
    <w:p w:rsidR="00130A17" w:rsidRDefault="00A14976" w:rsidP="00130A17">
      <w:pPr>
        <w:spacing w:after="0"/>
        <w:rPr>
          <w:b/>
          <w:color w:val="FF0000"/>
          <w:sz w:val="24"/>
          <w:szCs w:val="32"/>
        </w:rPr>
      </w:pPr>
      <w:r w:rsidRPr="00A14976">
        <w:rPr>
          <w:b/>
          <w:color w:val="FF0000"/>
          <w:sz w:val="24"/>
          <w:szCs w:val="32"/>
        </w:rPr>
        <w:t>Przerwa 20 minut</w:t>
      </w:r>
    </w:p>
    <w:p w:rsidR="00682CCB" w:rsidRDefault="00682CCB" w:rsidP="00682C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dr hab. Marcin Maron </w:t>
      </w:r>
    </w:p>
    <w:tbl>
      <w:tblPr>
        <w:tblStyle w:val="Tabela-Siatka"/>
        <w:tblW w:w="9322" w:type="dxa"/>
        <w:tblLook w:val="04A0"/>
      </w:tblPr>
      <w:tblGrid>
        <w:gridCol w:w="830"/>
        <w:gridCol w:w="959"/>
        <w:gridCol w:w="1913"/>
        <w:gridCol w:w="1374"/>
        <w:gridCol w:w="2112"/>
        <w:gridCol w:w="2134"/>
      </w:tblGrid>
      <w:tr w:rsidR="00682CCB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682CCB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4703C3" w:rsidRDefault="004703C3" w:rsidP="004703C3">
            <w:pPr>
              <w:ind w:left="36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CE684E" w:rsidP="004914A9">
            <w:pPr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B" w:rsidRPr="00505CC0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>Damian Tchórzewski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716F3D" w:rsidP="004914A9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5F764D">
              <w:rPr>
                <w:sz w:val="20"/>
              </w:rPr>
              <w:t>rafika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B" w:rsidRPr="00505CC0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5F764D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4703C3" w:rsidRDefault="004703C3" w:rsidP="004703C3">
            <w:pPr>
              <w:ind w:left="36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505CC0" w:rsidRDefault="00CE684E" w:rsidP="004914A9">
            <w:pPr>
              <w:rPr>
                <w:sz w:val="20"/>
              </w:rPr>
            </w:pPr>
            <w:r>
              <w:rPr>
                <w:sz w:val="20"/>
              </w:rPr>
              <w:t>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 xml:space="preserve">Maya Smyk – </w:t>
            </w:r>
            <w:proofErr w:type="spellStart"/>
            <w:r>
              <w:rPr>
                <w:sz w:val="20"/>
              </w:rPr>
              <w:t>Pupiec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716F3D" w:rsidP="004914A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5F764D">
              <w:rPr>
                <w:sz w:val="20"/>
              </w:rPr>
              <w:t>dukacja I st.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505CC0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505CC0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5F764D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4703C3" w:rsidRDefault="004703C3" w:rsidP="004703C3">
            <w:pPr>
              <w:ind w:left="36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Pr="00505CC0" w:rsidRDefault="00CE684E" w:rsidP="004914A9">
            <w:pPr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 xml:space="preserve">Marta </w:t>
            </w:r>
            <w:proofErr w:type="spellStart"/>
            <w:r>
              <w:rPr>
                <w:sz w:val="20"/>
              </w:rPr>
              <w:t>Pylypko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716F3D" w:rsidP="004914A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5F764D">
              <w:rPr>
                <w:sz w:val="20"/>
              </w:rPr>
              <w:t>dukacja I st.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4D" w:rsidRDefault="005F764D" w:rsidP="004914A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</w:tbl>
    <w:p w:rsidR="00682CCB" w:rsidRDefault="00682CCB" w:rsidP="00130A17">
      <w:pPr>
        <w:spacing w:after="0"/>
        <w:rPr>
          <w:b/>
          <w:color w:val="FF0000"/>
          <w:sz w:val="24"/>
          <w:szCs w:val="32"/>
        </w:rPr>
      </w:pPr>
    </w:p>
    <w:p w:rsidR="00682CCB" w:rsidRDefault="00682CCB" w:rsidP="00682C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Opiekun dr hab. Jerzy Żywicki, prof. UMCS</w:t>
      </w:r>
    </w:p>
    <w:tbl>
      <w:tblPr>
        <w:tblStyle w:val="Tabela-Siatka"/>
        <w:tblW w:w="9322" w:type="dxa"/>
        <w:tblLook w:val="04A0"/>
      </w:tblPr>
      <w:tblGrid>
        <w:gridCol w:w="830"/>
        <w:gridCol w:w="960"/>
        <w:gridCol w:w="1903"/>
        <w:gridCol w:w="1380"/>
        <w:gridCol w:w="2107"/>
        <w:gridCol w:w="2142"/>
      </w:tblGrid>
      <w:tr w:rsidR="004703C3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2CCB" w:rsidRPr="00505CC0" w:rsidRDefault="00682CCB" w:rsidP="004914A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2CCB" w:rsidRPr="00505CC0" w:rsidRDefault="00682CCB" w:rsidP="004914A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682CCB" w:rsidTr="004914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4703C3" w:rsidRDefault="004703C3" w:rsidP="004703C3">
            <w:pPr>
              <w:ind w:left="36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CE684E" w:rsidP="004914A9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B" w:rsidRPr="00505CC0" w:rsidRDefault="00682CCB" w:rsidP="004914A9">
            <w:pPr>
              <w:rPr>
                <w:sz w:val="20"/>
              </w:rPr>
            </w:pPr>
            <w:r>
              <w:rPr>
                <w:sz w:val="20"/>
              </w:rPr>
              <w:t xml:space="preserve">Julia </w:t>
            </w:r>
            <w:proofErr w:type="spellStart"/>
            <w:r>
              <w:rPr>
                <w:sz w:val="20"/>
              </w:rPr>
              <w:t>Kulczuga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682CCB" w:rsidP="004914A9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B" w:rsidRPr="00505CC0" w:rsidRDefault="00682CCB" w:rsidP="004914A9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B" w:rsidRPr="00505CC0" w:rsidRDefault="00682CCB" w:rsidP="004914A9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</w:tbl>
    <w:p w:rsidR="00754C7A" w:rsidRPr="00A14976" w:rsidRDefault="00754C7A" w:rsidP="00130A17">
      <w:pPr>
        <w:spacing w:after="0"/>
        <w:rPr>
          <w:b/>
          <w:color w:val="FF0000"/>
          <w:sz w:val="24"/>
          <w:szCs w:val="32"/>
        </w:rPr>
      </w:pPr>
    </w:p>
    <w:p w:rsidR="00130A17" w:rsidRPr="005D173C" w:rsidRDefault="00130A17" w:rsidP="00130A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dr hab. </w:t>
      </w:r>
      <w:r w:rsidR="00C34F8F">
        <w:rPr>
          <w:b/>
          <w:sz w:val="24"/>
          <w:szCs w:val="24"/>
        </w:rPr>
        <w:t>Ewa Letkiewicz, prof. UMCS</w:t>
      </w:r>
    </w:p>
    <w:tbl>
      <w:tblPr>
        <w:tblStyle w:val="Tabela-Siatka"/>
        <w:tblW w:w="0" w:type="auto"/>
        <w:tblLook w:val="04A0"/>
      </w:tblPr>
      <w:tblGrid>
        <w:gridCol w:w="830"/>
        <w:gridCol w:w="847"/>
        <w:gridCol w:w="2027"/>
        <w:gridCol w:w="1377"/>
        <w:gridCol w:w="2035"/>
        <w:gridCol w:w="2172"/>
      </w:tblGrid>
      <w:tr w:rsidR="00130A17" w:rsidTr="001766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0A17" w:rsidRPr="00505CC0" w:rsidRDefault="00130A17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30A17" w:rsidRPr="00505CC0" w:rsidRDefault="00130A17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0A17" w:rsidRPr="00505CC0" w:rsidRDefault="00130A17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0A17" w:rsidRPr="00505CC0" w:rsidRDefault="00130A17" w:rsidP="00FC39F9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30A17" w:rsidRPr="00505CC0" w:rsidRDefault="00130A17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30A17" w:rsidRPr="00505CC0" w:rsidRDefault="00130A17" w:rsidP="00FC39F9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130A17" w:rsidTr="001766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Pr="004703C3" w:rsidRDefault="004703C3" w:rsidP="004703C3">
            <w:pPr>
              <w:ind w:left="36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Default="00CE684E" w:rsidP="00FC39F9">
            <w:pPr>
              <w:rPr>
                <w:sz w:val="20"/>
              </w:rPr>
            </w:pPr>
            <w:r>
              <w:rPr>
                <w:sz w:val="20"/>
              </w:rPr>
              <w:t>14.20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Default="00E97DC1" w:rsidP="00FC39F9">
            <w:pPr>
              <w:rPr>
                <w:sz w:val="20"/>
              </w:rPr>
            </w:pPr>
            <w:r>
              <w:rPr>
                <w:sz w:val="20"/>
              </w:rPr>
              <w:t>Partycja Szymanek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Default="00716F3D" w:rsidP="00FC39F9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E97DC1">
              <w:rPr>
                <w:sz w:val="20"/>
              </w:rPr>
              <w:t>rafika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Pr="00505CC0" w:rsidRDefault="00E97DC1" w:rsidP="00FC39F9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7" w:rsidRDefault="00E97DC1" w:rsidP="00E97DC1">
            <w:r>
              <w:rPr>
                <w:sz w:val="20"/>
              </w:rPr>
              <w:t>dr hab. Piotr Majewski, prof. UMCS</w:t>
            </w:r>
          </w:p>
        </w:tc>
      </w:tr>
    </w:tbl>
    <w:p w:rsidR="00754C7A" w:rsidRPr="000B6847" w:rsidRDefault="00754C7A" w:rsidP="00C666AC">
      <w:pPr>
        <w:spacing w:after="0"/>
        <w:rPr>
          <w:b/>
          <w:color w:val="FF0000"/>
          <w:sz w:val="24"/>
          <w:szCs w:val="32"/>
        </w:rPr>
      </w:pPr>
    </w:p>
    <w:p w:rsidR="00AB6D0A" w:rsidRPr="005A7F72" w:rsidRDefault="00AB6D0A" w:rsidP="00AB6D0A">
      <w:pPr>
        <w:tabs>
          <w:tab w:val="center" w:pos="4536"/>
          <w:tab w:val="left" w:pos="7300"/>
        </w:tabs>
        <w:spacing w:after="0"/>
        <w:jc w:val="center"/>
        <w:rPr>
          <w:b/>
          <w:sz w:val="28"/>
          <w:szCs w:val="32"/>
        </w:rPr>
      </w:pPr>
      <w:r w:rsidRPr="005A7F72">
        <w:rPr>
          <w:b/>
          <w:sz w:val="28"/>
          <w:szCs w:val="32"/>
        </w:rPr>
        <w:lastRenderedPageBreak/>
        <w:t>Obrony prac dyplomowych pisemnych</w:t>
      </w:r>
    </w:p>
    <w:p w:rsidR="00AB6D0A" w:rsidRPr="005A7F72" w:rsidRDefault="00AB6D0A" w:rsidP="00AB6D0A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wtorek</w:t>
      </w:r>
      <w:r w:rsidRPr="005A7F7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10 września 2024 od godz. 9.00, sala 103 (co 20 minut)</w:t>
      </w:r>
    </w:p>
    <w:p w:rsidR="00456121" w:rsidRDefault="00456121" w:rsidP="00023711">
      <w:pPr>
        <w:spacing w:after="0"/>
        <w:rPr>
          <w:b/>
          <w:sz w:val="28"/>
          <w:szCs w:val="32"/>
        </w:rPr>
      </w:pPr>
    </w:p>
    <w:p w:rsidR="00397F20" w:rsidRPr="005D173C" w:rsidRDefault="00397F20" w:rsidP="00397F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dr hab. </w:t>
      </w:r>
      <w:r w:rsidR="00EB6627">
        <w:rPr>
          <w:b/>
          <w:sz w:val="24"/>
          <w:szCs w:val="24"/>
        </w:rPr>
        <w:t>Ewa Letkiewicz</w:t>
      </w:r>
      <w:r>
        <w:rPr>
          <w:b/>
          <w:sz w:val="24"/>
          <w:szCs w:val="24"/>
        </w:rPr>
        <w:t>, prof. UMCS</w:t>
      </w:r>
    </w:p>
    <w:tbl>
      <w:tblPr>
        <w:tblStyle w:val="Tabela-Siatka"/>
        <w:tblW w:w="0" w:type="auto"/>
        <w:tblLook w:val="04A0"/>
      </w:tblPr>
      <w:tblGrid>
        <w:gridCol w:w="754"/>
        <w:gridCol w:w="847"/>
        <w:gridCol w:w="2055"/>
        <w:gridCol w:w="1387"/>
        <w:gridCol w:w="2058"/>
        <w:gridCol w:w="2187"/>
      </w:tblGrid>
      <w:tr w:rsidR="00397F20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397F20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E6625B" w:rsidRDefault="00397F20" w:rsidP="008F5CDE">
            <w:pPr>
              <w:pStyle w:val="Akapitzlist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397F20" w:rsidP="00F1445E">
            <w:pPr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20" w:rsidRPr="00505CC0" w:rsidRDefault="00EB6627" w:rsidP="00F1445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Hanna Popruha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20" w:rsidRPr="00505CC0" w:rsidRDefault="00EB6627" w:rsidP="00F1445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EB6627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EB6627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EB2D43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E6625B" w:rsidRDefault="00E6625B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 xml:space="preserve">Bartosz </w:t>
            </w:r>
            <w:proofErr w:type="spellStart"/>
            <w:r>
              <w:rPr>
                <w:sz w:val="20"/>
              </w:rPr>
              <w:t>Kuropiejski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505CC0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505CC0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EB2D43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E6625B" w:rsidRDefault="00E6625B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Karolina Gołaś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505CC0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43" w:rsidRPr="00505CC0" w:rsidRDefault="00EB2D43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8F5CDE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E6625B" w:rsidRDefault="008F5CDE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Katarzyna Kowalczyk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505CC0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505CC0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</w:tr>
      <w:tr w:rsidR="00397F20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E6625B" w:rsidRDefault="00E6625B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Default="00397F20" w:rsidP="00F1445E">
            <w:pPr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Default="008F5CDE" w:rsidP="00F144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Maryia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Bohush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397F20" w:rsidTr="00F1445E">
        <w:tc>
          <w:tcPr>
            <w:tcW w:w="9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F20" w:rsidRPr="0050730E" w:rsidRDefault="008F5CDE" w:rsidP="008F5CDE">
            <w:pPr>
              <w:rPr>
                <w:b/>
                <w:color w:val="FF0000"/>
                <w:sz w:val="24"/>
                <w:szCs w:val="32"/>
              </w:rPr>
            </w:pPr>
            <w:r w:rsidRPr="00A14976">
              <w:rPr>
                <w:b/>
                <w:color w:val="FF0000"/>
                <w:sz w:val="24"/>
                <w:szCs w:val="32"/>
              </w:rPr>
              <w:t>Przerwa 20 minut</w:t>
            </w:r>
          </w:p>
        </w:tc>
      </w:tr>
      <w:tr w:rsidR="008F5CDE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E6625B" w:rsidRDefault="008F5CDE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 xml:space="preserve">Magdalena </w:t>
            </w:r>
            <w:proofErr w:type="spellStart"/>
            <w:r>
              <w:rPr>
                <w:sz w:val="20"/>
              </w:rPr>
              <w:t>Kluczkowska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8F5CDE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E6625B" w:rsidRDefault="008F5CDE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Patryk Martyna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8F5CDE" w:rsidTr="008F5CD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Pr="00E6625B" w:rsidRDefault="008F5CDE" w:rsidP="008F5CDE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11.40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Anna Filipiuk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edukacja I</w:t>
            </w:r>
            <w:r w:rsidR="00C61C92">
              <w:rPr>
                <w:sz w:val="20"/>
              </w:rPr>
              <w:t>I</w:t>
            </w:r>
            <w:r>
              <w:rPr>
                <w:sz w:val="20"/>
              </w:rPr>
              <w:t xml:space="preserve"> st.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Jerzy Żywicki, prof. UMCS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DE" w:rsidRDefault="008F5CDE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</w:tbl>
    <w:p w:rsidR="00397F20" w:rsidRDefault="00397F20" w:rsidP="00397F20">
      <w:pPr>
        <w:spacing w:after="0"/>
        <w:rPr>
          <w:b/>
          <w:color w:val="FF0000"/>
          <w:sz w:val="24"/>
          <w:szCs w:val="32"/>
        </w:rPr>
      </w:pPr>
      <w:r w:rsidRPr="00A14976">
        <w:rPr>
          <w:b/>
          <w:color w:val="FF0000"/>
          <w:sz w:val="24"/>
          <w:szCs w:val="32"/>
        </w:rPr>
        <w:t>Przerwa 20 minut</w:t>
      </w:r>
    </w:p>
    <w:p w:rsidR="00397F20" w:rsidRDefault="00397F20" w:rsidP="00397F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dr hab. </w:t>
      </w:r>
      <w:r w:rsidR="004E6672">
        <w:rPr>
          <w:b/>
          <w:sz w:val="24"/>
          <w:szCs w:val="24"/>
        </w:rPr>
        <w:t>Jerzy Żywicki, prof. UMCS</w:t>
      </w: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9322" w:type="dxa"/>
        <w:tblLook w:val="04A0"/>
      </w:tblPr>
      <w:tblGrid>
        <w:gridCol w:w="755"/>
        <w:gridCol w:w="962"/>
        <w:gridCol w:w="1925"/>
        <w:gridCol w:w="1397"/>
        <w:gridCol w:w="2129"/>
        <w:gridCol w:w="2154"/>
      </w:tblGrid>
      <w:tr w:rsidR="00690DC3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Lp.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godzina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Imię i nazwisko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Kierunek studiów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F20" w:rsidRPr="00505CC0" w:rsidRDefault="00397F20" w:rsidP="00F1445E">
            <w:pPr>
              <w:spacing w:line="276" w:lineRule="auto"/>
              <w:jc w:val="center"/>
              <w:rPr>
                <w:sz w:val="20"/>
              </w:rPr>
            </w:pPr>
            <w:r w:rsidRPr="00505CC0">
              <w:rPr>
                <w:sz w:val="20"/>
              </w:rPr>
              <w:t>Recenzent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7F20" w:rsidRPr="00505CC0" w:rsidRDefault="00397F20" w:rsidP="00F1445E">
            <w:pPr>
              <w:jc w:val="center"/>
              <w:rPr>
                <w:sz w:val="20"/>
              </w:rPr>
            </w:pPr>
            <w:r w:rsidRPr="00505CC0">
              <w:rPr>
                <w:sz w:val="20"/>
              </w:rPr>
              <w:t>Przewodniczący Komisji</w:t>
            </w:r>
          </w:p>
        </w:tc>
      </w:tr>
      <w:tr w:rsidR="00690DC3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690DC3" w:rsidRDefault="00A535F0" w:rsidP="00690DC3">
            <w:pPr>
              <w:pStyle w:val="Akapitzlist"/>
              <w:ind w:left="284"/>
              <w:rPr>
                <w:sz w:val="20"/>
              </w:rPr>
            </w:pPr>
            <w:r>
              <w:rPr>
                <w:sz w:val="20"/>
              </w:rPr>
              <w:t>9</w:t>
            </w:r>
            <w:r w:rsidR="00690DC3">
              <w:rPr>
                <w:sz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397F20" w:rsidP="00A76F1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535F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A76F11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20" w:rsidRPr="00505CC0" w:rsidRDefault="00690DC3" w:rsidP="00F144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Yuliia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Dovha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20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20" w:rsidRPr="00505CC0" w:rsidRDefault="00397F20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690DC3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690DC3" w:rsidRDefault="00A535F0" w:rsidP="00690DC3">
            <w:pPr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  <w:r w:rsidR="00690DC3">
              <w:rPr>
                <w:sz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A535F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535F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A535F0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Default="00690DC3" w:rsidP="00690DC3">
            <w:pPr>
              <w:rPr>
                <w:sz w:val="20"/>
              </w:rPr>
            </w:pPr>
            <w:r>
              <w:rPr>
                <w:sz w:val="20"/>
              </w:rPr>
              <w:t xml:space="preserve">Anatolii </w:t>
            </w:r>
            <w:proofErr w:type="spellStart"/>
            <w:r>
              <w:rPr>
                <w:sz w:val="20"/>
              </w:rPr>
              <w:t>Hvozdiuk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690DC3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690DC3" w:rsidRDefault="00A535F0" w:rsidP="00690DC3">
            <w:pPr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  <w:r w:rsidR="00690DC3">
              <w:rPr>
                <w:sz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A535F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  <w:r w:rsidR="00A535F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Default="00690DC3" w:rsidP="00F144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Anastasiia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Kovaliv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3" w:rsidRPr="00505CC0" w:rsidRDefault="00690DC3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</w:tr>
      <w:tr w:rsidR="00A535F0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Pr="00690DC3" w:rsidRDefault="00A535F0" w:rsidP="00690DC3">
            <w:pPr>
              <w:ind w:left="28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Default="00A535F0" w:rsidP="00F1445E">
            <w:pPr>
              <w:rPr>
                <w:sz w:val="20"/>
              </w:rPr>
            </w:pPr>
            <w:r>
              <w:rPr>
                <w:sz w:val="20"/>
              </w:rPr>
              <w:t>13.20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Default="00A535F0" w:rsidP="00F144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Iryna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Klyuk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Default="00A535F0" w:rsidP="00F1445E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Pr="00505CC0" w:rsidRDefault="00A535F0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F0" w:rsidRDefault="00A535F0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FB422D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Pr="00690DC3" w:rsidRDefault="00FB422D" w:rsidP="00A535F0">
            <w:pPr>
              <w:ind w:left="28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Default="00FB422D" w:rsidP="00F1445E">
            <w:pPr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Default="00FB422D" w:rsidP="00F1445E">
            <w:pPr>
              <w:rPr>
                <w:sz w:val="20"/>
              </w:rPr>
            </w:pPr>
            <w:r>
              <w:rPr>
                <w:sz w:val="20"/>
              </w:rPr>
              <w:t>Agata Rogala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edukacja II st.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Pr="00505CC0" w:rsidRDefault="00FB422D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2D" w:rsidRDefault="00FB422D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  <w:tr w:rsidR="00AE0BDC" w:rsidTr="00A535F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Default="00AE0BDC" w:rsidP="00A535F0">
            <w:pPr>
              <w:ind w:left="28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Patrycja Chudziak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grafika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Pr="00505CC0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dr hab. Piotr Majewski, prof. UMCS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DC" w:rsidRDefault="00AE0BDC" w:rsidP="00F1445E">
            <w:pPr>
              <w:rPr>
                <w:sz w:val="20"/>
              </w:rPr>
            </w:pPr>
            <w:r>
              <w:rPr>
                <w:sz w:val="20"/>
              </w:rPr>
              <w:t>dr hab. Ewa Letkiewicz, prof. UMCS</w:t>
            </w:r>
          </w:p>
        </w:tc>
      </w:tr>
    </w:tbl>
    <w:p w:rsidR="00397F20" w:rsidRDefault="00397F2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023711">
      <w:pPr>
        <w:spacing w:after="0"/>
        <w:rPr>
          <w:b/>
          <w:sz w:val="28"/>
          <w:szCs w:val="32"/>
        </w:rPr>
      </w:pP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Obrony prac dyplomowych pisemnych</w:t>
      </w: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9 września 2024 (poniedziałek) od godz. 9.00, sala 129 (co 20 minut)</w:t>
      </w: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</w:p>
    <w:p w:rsidR="00BC6CF0" w:rsidRDefault="00BC6CF0" w:rsidP="00BC6CF0">
      <w:pPr>
        <w:spacing w:after="0"/>
        <w:rPr>
          <w:b/>
          <w:sz w:val="24"/>
          <w:szCs w:val="24"/>
        </w:rPr>
      </w:pPr>
      <w:bookmarkStart w:id="0" w:name="_Hlk176165103"/>
      <w:r>
        <w:rPr>
          <w:b/>
          <w:sz w:val="24"/>
          <w:szCs w:val="24"/>
        </w:rPr>
        <w:t xml:space="preserve">Opiekun: dr Ewa </w:t>
      </w:r>
      <w:proofErr w:type="spellStart"/>
      <w:r>
        <w:rPr>
          <w:b/>
          <w:sz w:val="24"/>
          <w:szCs w:val="24"/>
        </w:rPr>
        <w:t>Niestorowicz</w:t>
      </w:r>
      <w:proofErr w:type="spellEnd"/>
    </w:p>
    <w:tbl>
      <w:tblPr>
        <w:tblStyle w:val="Tabela-Siatka"/>
        <w:tblW w:w="9322" w:type="dxa"/>
        <w:tblLook w:val="04A0"/>
      </w:tblPr>
      <w:tblGrid>
        <w:gridCol w:w="678"/>
        <w:gridCol w:w="990"/>
        <w:gridCol w:w="1993"/>
        <w:gridCol w:w="1598"/>
        <w:gridCol w:w="2028"/>
        <w:gridCol w:w="2035"/>
      </w:tblGrid>
      <w:tr w:rsidR="00BC6CF0" w:rsidTr="00BC6C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Przewodniczący Komisji</w:t>
            </w:r>
          </w:p>
        </w:tc>
      </w:tr>
      <w:tr w:rsidR="00BC6CF0" w:rsidTr="00BC6C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Karolina </w:t>
            </w:r>
            <w:proofErr w:type="spellStart"/>
            <w:r>
              <w:rPr>
                <w:sz w:val="20"/>
              </w:rPr>
              <w:t>Kołudzka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dr hab. Anna Boguszewska, prof. UMCS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dr hab. Piotr Korol</w:t>
            </w:r>
          </w:p>
        </w:tc>
      </w:tr>
      <w:bookmarkEnd w:id="0"/>
    </w:tbl>
    <w:p w:rsidR="00BC6CF0" w:rsidRDefault="00BC6CF0" w:rsidP="00BC6CF0">
      <w:pPr>
        <w:spacing w:after="0"/>
        <w:rPr>
          <w:b/>
          <w:sz w:val="24"/>
          <w:szCs w:val="24"/>
        </w:rPr>
      </w:pPr>
    </w:p>
    <w:p w:rsidR="00BC6CF0" w:rsidRDefault="00BC6CF0" w:rsidP="00BC6C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Opiekun: dr hab. Anna Boguszewska, prof. UMCS</w:t>
      </w:r>
    </w:p>
    <w:tbl>
      <w:tblPr>
        <w:tblStyle w:val="Tabela-Siatka"/>
        <w:tblW w:w="9322" w:type="dxa"/>
        <w:tblLook w:val="04A0"/>
      </w:tblPr>
      <w:tblGrid>
        <w:gridCol w:w="678"/>
        <w:gridCol w:w="31"/>
        <w:gridCol w:w="959"/>
        <w:gridCol w:w="1927"/>
        <w:gridCol w:w="8"/>
        <w:gridCol w:w="1660"/>
        <w:gridCol w:w="1954"/>
        <w:gridCol w:w="2072"/>
        <w:gridCol w:w="33"/>
      </w:tblGrid>
      <w:tr w:rsidR="00BC6CF0" w:rsidTr="00BC6CF0">
        <w:trPr>
          <w:gridAfter w:val="1"/>
          <w:wAfter w:w="33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</w:pPr>
            <w:r>
              <w:t>Przewodniczący Komisji</w:t>
            </w:r>
          </w:p>
        </w:tc>
      </w:tr>
      <w:tr w:rsidR="00BC6CF0" w:rsidTr="008D3489">
        <w:trPr>
          <w:trHeight w:val="5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Zuzanna Gajewska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r>
              <w:rPr>
                <w:sz w:val="20"/>
              </w:rPr>
              <w:t>dr hab. Piotr Korol</w:t>
            </w:r>
          </w:p>
        </w:tc>
      </w:tr>
      <w:tr w:rsidR="00BC6CF0" w:rsidTr="008D3489">
        <w:trPr>
          <w:trHeight w:val="5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Kateryna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Lohvynova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r>
              <w:rPr>
                <w:sz w:val="20"/>
              </w:rPr>
              <w:t>dr hab. Piotr Korol</w:t>
            </w:r>
          </w:p>
        </w:tc>
      </w:tr>
      <w:tr w:rsidR="00BC6CF0" w:rsidTr="008D3489">
        <w:trPr>
          <w:trHeight w:val="5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Yeva </w:t>
            </w:r>
            <w:proofErr w:type="spellStart"/>
            <w:r>
              <w:rPr>
                <w:sz w:val="20"/>
              </w:rPr>
              <w:t>Pyshnyk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dr hab. Małgorzata </w:t>
            </w:r>
            <w:proofErr w:type="spellStart"/>
            <w:r>
              <w:rPr>
                <w:sz w:val="20"/>
              </w:rPr>
              <w:t>Stępnik</w:t>
            </w:r>
            <w:proofErr w:type="spellEnd"/>
            <w:r>
              <w:rPr>
                <w:sz w:val="20"/>
              </w:rPr>
              <w:t>, prof. UMCS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r>
              <w:rPr>
                <w:sz w:val="20"/>
              </w:rPr>
              <w:t>dr hab. Piotr Korol</w:t>
            </w:r>
          </w:p>
        </w:tc>
      </w:tr>
      <w:tr w:rsidR="00BC6CF0" w:rsidTr="008D3489">
        <w:trPr>
          <w:trHeight w:val="5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Joanna </w:t>
            </w:r>
            <w:proofErr w:type="spellStart"/>
            <w:r>
              <w:rPr>
                <w:sz w:val="20"/>
              </w:rPr>
              <w:t>Płonkowska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dr hab. Małgorzata </w:t>
            </w:r>
            <w:proofErr w:type="spellStart"/>
            <w:r>
              <w:rPr>
                <w:sz w:val="20"/>
              </w:rPr>
              <w:t>Stępnik</w:t>
            </w:r>
            <w:proofErr w:type="spellEnd"/>
            <w:r>
              <w:rPr>
                <w:sz w:val="20"/>
              </w:rPr>
              <w:t>, prof. UMCS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r>
              <w:rPr>
                <w:sz w:val="20"/>
              </w:rPr>
              <w:t>dr hab. Piotr Korol</w:t>
            </w:r>
          </w:p>
        </w:tc>
      </w:tr>
      <w:tr w:rsidR="00BC6CF0" w:rsidTr="008D3489">
        <w:trPr>
          <w:trHeight w:val="5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ind w:left="36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Wiktoria </w:t>
            </w:r>
            <w:proofErr w:type="spellStart"/>
            <w:r>
              <w:rPr>
                <w:sz w:val="20"/>
              </w:rPr>
              <w:t>Rzążewska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edukacja I st.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dr hab. Małgorzata </w:t>
            </w:r>
            <w:proofErr w:type="spellStart"/>
            <w:r>
              <w:rPr>
                <w:sz w:val="20"/>
              </w:rPr>
              <w:t>Stępnik</w:t>
            </w:r>
            <w:proofErr w:type="spellEnd"/>
            <w:r>
              <w:rPr>
                <w:sz w:val="20"/>
              </w:rPr>
              <w:t>, prof. UMCS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r>
              <w:rPr>
                <w:sz w:val="20"/>
              </w:rPr>
              <w:t>dr hab. Piotr Korol</w:t>
            </w:r>
          </w:p>
        </w:tc>
      </w:tr>
    </w:tbl>
    <w:p w:rsidR="00BC6CF0" w:rsidRDefault="00BC6CF0" w:rsidP="00BC6CF0">
      <w:pPr>
        <w:spacing w:after="0"/>
        <w:rPr>
          <w:b/>
          <w:sz w:val="24"/>
          <w:szCs w:val="24"/>
        </w:rPr>
      </w:pPr>
    </w:p>
    <w:p w:rsidR="00BC6CF0" w:rsidRDefault="00BC6CF0" w:rsidP="00BC6CF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Przerwa 20 minut</w:t>
      </w:r>
    </w:p>
    <w:p w:rsidR="00257159" w:rsidRPr="00257159" w:rsidRDefault="00257159" w:rsidP="00BC6CF0">
      <w:pPr>
        <w:spacing w:after="0"/>
        <w:rPr>
          <w:b/>
          <w:color w:val="FF0000"/>
          <w:sz w:val="24"/>
          <w:szCs w:val="24"/>
        </w:rPr>
      </w:pPr>
    </w:p>
    <w:p w:rsidR="00BC6CF0" w:rsidRDefault="00BC6CF0" w:rsidP="00BC6C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Opiekun: dr hab. Małgorzata </w:t>
      </w:r>
      <w:proofErr w:type="spellStart"/>
      <w:r>
        <w:rPr>
          <w:b/>
          <w:sz w:val="24"/>
          <w:szCs w:val="24"/>
        </w:rPr>
        <w:t>Stępnik</w:t>
      </w:r>
      <w:proofErr w:type="spellEnd"/>
      <w:r>
        <w:rPr>
          <w:b/>
          <w:sz w:val="24"/>
          <w:szCs w:val="24"/>
        </w:rPr>
        <w:t xml:space="preserve"> prof. UMCS</w:t>
      </w:r>
    </w:p>
    <w:tbl>
      <w:tblPr>
        <w:tblStyle w:val="Tabela-Siatka"/>
        <w:tblW w:w="9322" w:type="dxa"/>
        <w:tblLook w:val="04A0"/>
      </w:tblPr>
      <w:tblGrid>
        <w:gridCol w:w="556"/>
        <w:gridCol w:w="1112"/>
        <w:gridCol w:w="1918"/>
        <w:gridCol w:w="1625"/>
        <w:gridCol w:w="2055"/>
        <w:gridCol w:w="2056"/>
      </w:tblGrid>
      <w:tr w:rsidR="00BC6CF0" w:rsidTr="00BC6CF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Przewodniczący Komisji</w:t>
            </w:r>
          </w:p>
        </w:tc>
      </w:tr>
      <w:tr w:rsidR="00BC6CF0" w:rsidTr="00BC6CF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Anna Jarosz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dr hab. Anna Boguszewska, prof. UMCS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dr hab. Piotr Korol</w:t>
            </w:r>
          </w:p>
        </w:tc>
      </w:tr>
      <w:tr w:rsidR="00BC6CF0" w:rsidTr="00BC6CF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Joanna Wasiluk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dr hab. Anna Boguszewska, prof. UMCS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dr hab. Piotr Korol</w:t>
            </w:r>
          </w:p>
        </w:tc>
      </w:tr>
      <w:tr w:rsidR="00BC6CF0" w:rsidTr="00BC6CF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 xml:space="preserve">Elżbieta </w:t>
            </w:r>
            <w:proofErr w:type="spellStart"/>
            <w:r>
              <w:rPr>
                <w:sz w:val="20"/>
              </w:rPr>
              <w:t>Kucio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dr hab. Anna Boguszewska, prof. UMCS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>
            <w:pPr>
              <w:rPr>
                <w:sz w:val="20"/>
              </w:rPr>
            </w:pPr>
            <w:r>
              <w:rPr>
                <w:sz w:val="20"/>
              </w:rPr>
              <w:t>dr hab. Piotr Korol</w:t>
            </w:r>
          </w:p>
        </w:tc>
      </w:tr>
    </w:tbl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BC6CF0">
      <w:pPr>
        <w:tabs>
          <w:tab w:val="left" w:pos="0"/>
        </w:tabs>
        <w:spacing w:after="0"/>
        <w:rPr>
          <w:b/>
          <w:sz w:val="28"/>
          <w:szCs w:val="32"/>
        </w:rPr>
      </w:pPr>
    </w:p>
    <w:p w:rsidR="00BC6CF0" w:rsidRDefault="00BC6CF0" w:rsidP="006C6591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Obrony prac dyplomowych pisemnych</w:t>
      </w: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10 września 2024 (wtorek) od godz. 9.00, sala 129 (co 20 minut)</w:t>
      </w: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</w:p>
    <w:p w:rsidR="00BC6CF0" w:rsidRDefault="00BC6CF0" w:rsidP="00BC6CF0">
      <w:pPr>
        <w:spacing w:after="0"/>
        <w:rPr>
          <w:b/>
          <w:sz w:val="24"/>
        </w:rPr>
      </w:pPr>
      <w:r>
        <w:rPr>
          <w:b/>
          <w:sz w:val="24"/>
        </w:rPr>
        <w:t xml:space="preserve">Opiekun </w:t>
      </w:r>
      <w:r>
        <w:rPr>
          <w:b/>
          <w:sz w:val="24"/>
          <w:szCs w:val="24"/>
        </w:rPr>
        <w:t xml:space="preserve">dr hab. Małgorzata </w:t>
      </w:r>
      <w:proofErr w:type="spellStart"/>
      <w:r>
        <w:rPr>
          <w:b/>
          <w:sz w:val="24"/>
          <w:szCs w:val="24"/>
        </w:rPr>
        <w:t>Kuśpit</w:t>
      </w:r>
      <w:proofErr w:type="spellEnd"/>
      <w:r>
        <w:rPr>
          <w:b/>
          <w:sz w:val="24"/>
          <w:szCs w:val="24"/>
        </w:rPr>
        <w:t>, prof. UMCS</w:t>
      </w:r>
    </w:p>
    <w:tbl>
      <w:tblPr>
        <w:tblStyle w:val="Tabela-Siatka"/>
        <w:tblW w:w="9322" w:type="dxa"/>
        <w:tblLook w:val="04A0"/>
      </w:tblPr>
      <w:tblGrid>
        <w:gridCol w:w="675"/>
        <w:gridCol w:w="993"/>
        <w:gridCol w:w="1842"/>
        <w:gridCol w:w="1668"/>
        <w:gridCol w:w="2109"/>
        <w:gridCol w:w="2035"/>
      </w:tblGrid>
      <w:tr w:rsidR="00BC6CF0" w:rsidTr="00BC6C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</w:pPr>
            <w:r>
              <w:t>Przewodniczący Komisji</w:t>
            </w:r>
          </w:p>
        </w:tc>
      </w:tr>
      <w:tr w:rsidR="00BC6CF0" w:rsidTr="00257159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Adrianna </w:t>
            </w:r>
            <w:proofErr w:type="spellStart"/>
            <w:r>
              <w:rPr>
                <w:sz w:val="20"/>
              </w:rPr>
              <w:t>Wilewska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edukacja II st.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57159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Kinga Zarzeka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57159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Aleksandra Zalewska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edukacja II st.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Ewa </w:t>
            </w:r>
            <w:proofErr w:type="spellStart"/>
            <w:r>
              <w:rPr>
                <w:sz w:val="20"/>
              </w:rPr>
              <w:t>Niestorowicz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</w:tbl>
    <w:p w:rsidR="00BC6CF0" w:rsidRDefault="00BC6CF0" w:rsidP="00BC6CF0">
      <w:pPr>
        <w:spacing w:after="0"/>
        <w:rPr>
          <w:b/>
          <w:sz w:val="24"/>
          <w:szCs w:val="24"/>
        </w:rPr>
      </w:pPr>
    </w:p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</w:p>
    <w:p w:rsidR="00BC6CF0" w:rsidRDefault="00BC6CF0" w:rsidP="00BC6C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Opiekun: dr Ewa </w:t>
      </w:r>
      <w:proofErr w:type="spellStart"/>
      <w:r>
        <w:rPr>
          <w:b/>
          <w:sz w:val="24"/>
          <w:szCs w:val="24"/>
        </w:rPr>
        <w:t>Niestorowicz</w:t>
      </w:r>
      <w:proofErr w:type="spellEnd"/>
    </w:p>
    <w:tbl>
      <w:tblPr>
        <w:tblStyle w:val="Tabela-Siatka"/>
        <w:tblW w:w="9322" w:type="dxa"/>
        <w:tblLook w:val="04A0"/>
      </w:tblPr>
      <w:tblGrid>
        <w:gridCol w:w="678"/>
        <w:gridCol w:w="990"/>
        <w:gridCol w:w="1993"/>
        <w:gridCol w:w="1598"/>
        <w:gridCol w:w="2028"/>
        <w:gridCol w:w="2035"/>
      </w:tblGrid>
      <w:tr w:rsidR="00BC6CF0" w:rsidTr="00BC6C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Przewodniczący Komisji</w:t>
            </w:r>
          </w:p>
        </w:tc>
      </w:tr>
      <w:tr w:rsidR="00BC6CF0" w:rsidTr="0025715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Weronika Cieślak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Pr="00257159" w:rsidRDefault="00BC6CF0" w:rsidP="00257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hab. Małgorzata </w:t>
            </w:r>
            <w:proofErr w:type="spellStart"/>
            <w:r>
              <w:rPr>
                <w:bCs/>
                <w:sz w:val="20"/>
                <w:szCs w:val="20"/>
              </w:rPr>
              <w:t>Kuśpit</w:t>
            </w:r>
            <w:proofErr w:type="spellEnd"/>
            <w:r>
              <w:rPr>
                <w:bCs/>
                <w:sz w:val="20"/>
                <w:szCs w:val="20"/>
              </w:rPr>
              <w:t>, prof. UMCS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dr hab. Piotr Korol</w:t>
            </w:r>
          </w:p>
        </w:tc>
      </w:tr>
    </w:tbl>
    <w:p w:rsidR="00BC6CF0" w:rsidRDefault="00BC6CF0" w:rsidP="00BC6CF0">
      <w:pPr>
        <w:spacing w:after="0"/>
        <w:jc w:val="center"/>
        <w:rPr>
          <w:b/>
          <w:sz w:val="28"/>
          <w:szCs w:val="32"/>
        </w:rPr>
      </w:pPr>
    </w:p>
    <w:p w:rsidR="00BC6CF0" w:rsidRDefault="00BC6CF0" w:rsidP="00BC6CF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Przerwa 20 minut</w:t>
      </w:r>
    </w:p>
    <w:p w:rsidR="00BC6CF0" w:rsidRDefault="00BC6CF0" w:rsidP="00BC6CF0">
      <w:pPr>
        <w:spacing w:after="0"/>
        <w:rPr>
          <w:b/>
          <w:sz w:val="28"/>
          <w:szCs w:val="32"/>
        </w:rPr>
      </w:pPr>
    </w:p>
    <w:p w:rsidR="00BC6CF0" w:rsidRDefault="00BC6CF0" w:rsidP="00BC6CF0">
      <w:pPr>
        <w:spacing w:after="0"/>
        <w:rPr>
          <w:b/>
          <w:sz w:val="24"/>
        </w:rPr>
      </w:pPr>
      <w:r>
        <w:rPr>
          <w:b/>
          <w:sz w:val="24"/>
        </w:rPr>
        <w:t xml:space="preserve">Opiekun </w:t>
      </w:r>
      <w:r>
        <w:rPr>
          <w:b/>
          <w:sz w:val="24"/>
          <w:szCs w:val="24"/>
        </w:rPr>
        <w:t xml:space="preserve">dr hab. Małgorzata </w:t>
      </w:r>
      <w:proofErr w:type="spellStart"/>
      <w:r>
        <w:rPr>
          <w:b/>
          <w:sz w:val="24"/>
          <w:szCs w:val="24"/>
        </w:rPr>
        <w:t>Kuśpit</w:t>
      </w:r>
      <w:proofErr w:type="spellEnd"/>
      <w:r>
        <w:rPr>
          <w:b/>
          <w:sz w:val="24"/>
          <w:szCs w:val="24"/>
        </w:rPr>
        <w:t>, prof. UMCS</w:t>
      </w:r>
    </w:p>
    <w:tbl>
      <w:tblPr>
        <w:tblStyle w:val="Tabela-Siatka"/>
        <w:tblW w:w="9322" w:type="dxa"/>
        <w:tblLook w:val="04A0"/>
      </w:tblPr>
      <w:tblGrid>
        <w:gridCol w:w="779"/>
        <w:gridCol w:w="977"/>
        <w:gridCol w:w="1910"/>
        <w:gridCol w:w="8"/>
        <w:gridCol w:w="1508"/>
        <w:gridCol w:w="2188"/>
        <w:gridCol w:w="1952"/>
      </w:tblGrid>
      <w:tr w:rsidR="00BC6CF0" w:rsidTr="00BC6C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studiów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Recenzent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6CF0" w:rsidRDefault="00BC6CF0">
            <w:pPr>
              <w:jc w:val="center"/>
            </w:pPr>
            <w:r>
              <w:t>Przewodniczący Komisji</w:t>
            </w:r>
          </w:p>
        </w:tc>
      </w:tr>
      <w:tr w:rsidR="00BC6CF0" w:rsidTr="002F2192">
        <w:trPr>
          <w:trHeight w:val="4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Emilia Sadkowska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F2192">
        <w:trPr>
          <w:trHeight w:val="4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Grzegorz Warowny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grafika JM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F2192">
        <w:trPr>
          <w:trHeight w:val="4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Kornelia </w:t>
            </w:r>
            <w:proofErr w:type="spellStart"/>
            <w:r>
              <w:rPr>
                <w:sz w:val="20"/>
              </w:rPr>
              <w:t>Malczarska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F2192">
        <w:trPr>
          <w:trHeight w:val="4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11.40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Agnieszka </w:t>
            </w:r>
            <w:proofErr w:type="spellStart"/>
            <w:r>
              <w:rPr>
                <w:sz w:val="20"/>
              </w:rPr>
              <w:t>Pyć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malarstwo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F2192">
        <w:trPr>
          <w:trHeight w:val="4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Ewa Zawadzka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edukacja II st.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  <w:tr w:rsidR="00BC6CF0" w:rsidTr="002F2192">
        <w:trPr>
          <w:trHeight w:val="48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ind w:left="3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F0" w:rsidRDefault="00BC6CF0" w:rsidP="002F2192">
            <w:pPr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Maria Chmielnicka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>edukacja II st.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pPr>
              <w:rPr>
                <w:sz w:val="20"/>
              </w:rPr>
            </w:pPr>
            <w:r>
              <w:rPr>
                <w:sz w:val="20"/>
              </w:rPr>
              <w:t xml:space="preserve">dr Anna </w:t>
            </w:r>
            <w:proofErr w:type="spellStart"/>
            <w:r>
              <w:rPr>
                <w:sz w:val="20"/>
              </w:rPr>
              <w:t>Tychmanowicz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F0" w:rsidRDefault="00BC6CF0" w:rsidP="00257159">
            <w:r>
              <w:rPr>
                <w:sz w:val="20"/>
              </w:rPr>
              <w:t>dr hab. Piotr Korol</w:t>
            </w:r>
          </w:p>
        </w:tc>
      </w:tr>
    </w:tbl>
    <w:p w:rsidR="00BC6CF0" w:rsidRDefault="00BC6CF0" w:rsidP="00023711">
      <w:pPr>
        <w:spacing w:after="0"/>
        <w:rPr>
          <w:b/>
          <w:sz w:val="28"/>
          <w:szCs w:val="32"/>
        </w:rPr>
      </w:pPr>
    </w:p>
    <w:sectPr w:rsidR="00BC6CF0" w:rsidSect="00B05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97" w:rsidRDefault="00EC7697" w:rsidP="00A128B1">
      <w:pPr>
        <w:spacing w:after="0" w:line="240" w:lineRule="auto"/>
      </w:pPr>
      <w:r>
        <w:separator/>
      </w:r>
    </w:p>
  </w:endnote>
  <w:endnote w:type="continuationSeparator" w:id="0">
    <w:p w:rsidR="00EC7697" w:rsidRDefault="00EC7697" w:rsidP="00A1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97" w:rsidRDefault="00EC7697" w:rsidP="00A128B1">
      <w:pPr>
        <w:spacing w:after="0" w:line="240" w:lineRule="auto"/>
      </w:pPr>
      <w:r>
        <w:separator/>
      </w:r>
    </w:p>
  </w:footnote>
  <w:footnote w:type="continuationSeparator" w:id="0">
    <w:p w:rsidR="00EC7697" w:rsidRDefault="00EC7697" w:rsidP="00A1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B1" w:rsidRDefault="00A128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2F6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33715FE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B3CAA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B504F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E403F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1301E95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E4A5C"/>
    <w:multiLevelType w:val="hybridMultilevel"/>
    <w:tmpl w:val="046E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B7569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E634D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B30D3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16F23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C6ACD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5475E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C62EE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7481D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D2EF0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63193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B4937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66CFA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120E4"/>
    <w:multiLevelType w:val="hybridMultilevel"/>
    <w:tmpl w:val="8262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4AFD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946C11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27EDA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CE362E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43616"/>
    <w:multiLevelType w:val="hybridMultilevel"/>
    <w:tmpl w:val="3A367E8E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100F5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17BCD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31759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231A6"/>
    <w:multiLevelType w:val="hybridMultilevel"/>
    <w:tmpl w:val="E8CA3908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B3B11"/>
    <w:multiLevelType w:val="hybridMultilevel"/>
    <w:tmpl w:val="9502FB22"/>
    <w:lvl w:ilvl="0" w:tplc="43DE0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EA83B7D"/>
    <w:multiLevelType w:val="hybridMultilevel"/>
    <w:tmpl w:val="B1BE35D6"/>
    <w:lvl w:ilvl="0" w:tplc="27A40A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14"/>
  </w:num>
  <w:num w:numId="7">
    <w:abstractNumId w:val="17"/>
  </w:num>
  <w:num w:numId="8">
    <w:abstractNumId w:val="23"/>
  </w:num>
  <w:num w:numId="9">
    <w:abstractNumId w:val="22"/>
  </w:num>
  <w:num w:numId="10">
    <w:abstractNumId w:val="3"/>
  </w:num>
  <w:num w:numId="11">
    <w:abstractNumId w:val="10"/>
  </w:num>
  <w:num w:numId="12">
    <w:abstractNumId w:val="25"/>
  </w:num>
  <w:num w:numId="13">
    <w:abstractNumId w:val="21"/>
  </w:num>
  <w:num w:numId="14">
    <w:abstractNumId w:val="13"/>
  </w:num>
  <w:num w:numId="15">
    <w:abstractNumId w:val="18"/>
  </w:num>
  <w:num w:numId="16">
    <w:abstractNumId w:val="9"/>
  </w:num>
  <w:num w:numId="17">
    <w:abstractNumId w:val="5"/>
  </w:num>
  <w:num w:numId="18">
    <w:abstractNumId w:val="2"/>
  </w:num>
  <w:num w:numId="19">
    <w:abstractNumId w:val="1"/>
  </w:num>
  <w:num w:numId="20">
    <w:abstractNumId w:val="16"/>
  </w:num>
  <w:num w:numId="21">
    <w:abstractNumId w:val="4"/>
  </w:num>
  <w:num w:numId="22">
    <w:abstractNumId w:val="6"/>
  </w:num>
  <w:num w:numId="23">
    <w:abstractNumId w:val="12"/>
  </w:num>
  <w:num w:numId="24">
    <w:abstractNumId w:val="7"/>
  </w:num>
  <w:num w:numId="25">
    <w:abstractNumId w:val="27"/>
  </w:num>
  <w:num w:numId="26">
    <w:abstractNumId w:val="20"/>
  </w:num>
  <w:num w:numId="27">
    <w:abstractNumId w:val="30"/>
  </w:num>
  <w:num w:numId="28">
    <w:abstractNumId w:val="11"/>
  </w:num>
  <w:num w:numId="29">
    <w:abstractNumId w:val="19"/>
  </w:num>
  <w:num w:numId="30">
    <w:abstractNumId w:val="0"/>
  </w:num>
  <w:num w:numId="31">
    <w:abstractNumId w:val="1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4A"/>
    <w:rsid w:val="00000717"/>
    <w:rsid w:val="00002445"/>
    <w:rsid w:val="0000311B"/>
    <w:rsid w:val="000070F8"/>
    <w:rsid w:val="00010CC0"/>
    <w:rsid w:val="00015EE3"/>
    <w:rsid w:val="00020A3F"/>
    <w:rsid w:val="00020EFA"/>
    <w:rsid w:val="00023711"/>
    <w:rsid w:val="00032F32"/>
    <w:rsid w:val="00036CCF"/>
    <w:rsid w:val="00040ACD"/>
    <w:rsid w:val="00051E33"/>
    <w:rsid w:val="0005300A"/>
    <w:rsid w:val="00061CD9"/>
    <w:rsid w:val="00064ED2"/>
    <w:rsid w:val="00070CAC"/>
    <w:rsid w:val="00080323"/>
    <w:rsid w:val="00081B6A"/>
    <w:rsid w:val="00081B8D"/>
    <w:rsid w:val="00082CA2"/>
    <w:rsid w:val="0009103D"/>
    <w:rsid w:val="00095A3D"/>
    <w:rsid w:val="000B6847"/>
    <w:rsid w:val="000C344C"/>
    <w:rsid w:val="000C7D3C"/>
    <w:rsid w:val="000D1874"/>
    <w:rsid w:val="000E265A"/>
    <w:rsid w:val="000E4B7B"/>
    <w:rsid w:val="000E4CC7"/>
    <w:rsid w:val="000E6CB4"/>
    <w:rsid w:val="000F378A"/>
    <w:rsid w:val="00100307"/>
    <w:rsid w:val="001024B1"/>
    <w:rsid w:val="00104105"/>
    <w:rsid w:val="00104CD5"/>
    <w:rsid w:val="00110E4E"/>
    <w:rsid w:val="00130A17"/>
    <w:rsid w:val="00147BDA"/>
    <w:rsid w:val="001527B4"/>
    <w:rsid w:val="00165780"/>
    <w:rsid w:val="00166ED5"/>
    <w:rsid w:val="00170650"/>
    <w:rsid w:val="00176662"/>
    <w:rsid w:val="00176796"/>
    <w:rsid w:val="00190BB0"/>
    <w:rsid w:val="001A1BB7"/>
    <w:rsid w:val="001A7F83"/>
    <w:rsid w:val="001B1A90"/>
    <w:rsid w:val="001D257E"/>
    <w:rsid w:val="001F136E"/>
    <w:rsid w:val="0020556A"/>
    <w:rsid w:val="00205607"/>
    <w:rsid w:val="00206386"/>
    <w:rsid w:val="00206760"/>
    <w:rsid w:val="00206E17"/>
    <w:rsid w:val="00216625"/>
    <w:rsid w:val="00216B17"/>
    <w:rsid w:val="00257159"/>
    <w:rsid w:val="002704F2"/>
    <w:rsid w:val="00272C56"/>
    <w:rsid w:val="00275665"/>
    <w:rsid w:val="00276610"/>
    <w:rsid w:val="00283DD2"/>
    <w:rsid w:val="00297602"/>
    <w:rsid w:val="002A2BB2"/>
    <w:rsid w:val="002B3EC0"/>
    <w:rsid w:val="002C1743"/>
    <w:rsid w:val="002C25C6"/>
    <w:rsid w:val="002C4D39"/>
    <w:rsid w:val="002D02B4"/>
    <w:rsid w:val="002D2075"/>
    <w:rsid w:val="002D6B3E"/>
    <w:rsid w:val="002F2192"/>
    <w:rsid w:val="003016B0"/>
    <w:rsid w:val="00311518"/>
    <w:rsid w:val="003160B6"/>
    <w:rsid w:val="003306F5"/>
    <w:rsid w:val="00332CB2"/>
    <w:rsid w:val="00333000"/>
    <w:rsid w:val="003338B8"/>
    <w:rsid w:val="00334883"/>
    <w:rsid w:val="00336A61"/>
    <w:rsid w:val="00352063"/>
    <w:rsid w:val="00371903"/>
    <w:rsid w:val="00373EC1"/>
    <w:rsid w:val="00391E64"/>
    <w:rsid w:val="0039289E"/>
    <w:rsid w:val="00397F20"/>
    <w:rsid w:val="003A299A"/>
    <w:rsid w:val="003B6F5B"/>
    <w:rsid w:val="003C18C9"/>
    <w:rsid w:val="003D1D9B"/>
    <w:rsid w:val="003D7BD6"/>
    <w:rsid w:val="003E606A"/>
    <w:rsid w:val="003E65B9"/>
    <w:rsid w:val="003F1EA3"/>
    <w:rsid w:val="003F2B72"/>
    <w:rsid w:val="003F678B"/>
    <w:rsid w:val="003F7C92"/>
    <w:rsid w:val="00402C1C"/>
    <w:rsid w:val="00406D04"/>
    <w:rsid w:val="00411B1E"/>
    <w:rsid w:val="0041662D"/>
    <w:rsid w:val="004244F0"/>
    <w:rsid w:val="00453590"/>
    <w:rsid w:val="00456121"/>
    <w:rsid w:val="0045646F"/>
    <w:rsid w:val="004618A4"/>
    <w:rsid w:val="004703C3"/>
    <w:rsid w:val="004710DB"/>
    <w:rsid w:val="00492692"/>
    <w:rsid w:val="00497BDF"/>
    <w:rsid w:val="004A6F7D"/>
    <w:rsid w:val="004C0576"/>
    <w:rsid w:val="004D4E39"/>
    <w:rsid w:val="004E0DAD"/>
    <w:rsid w:val="004E6672"/>
    <w:rsid w:val="004E6EFF"/>
    <w:rsid w:val="004F3227"/>
    <w:rsid w:val="004F36A0"/>
    <w:rsid w:val="00504A66"/>
    <w:rsid w:val="00505CC0"/>
    <w:rsid w:val="0050730E"/>
    <w:rsid w:val="00512729"/>
    <w:rsid w:val="0051727D"/>
    <w:rsid w:val="005346C6"/>
    <w:rsid w:val="00537725"/>
    <w:rsid w:val="00547339"/>
    <w:rsid w:val="00560318"/>
    <w:rsid w:val="00562702"/>
    <w:rsid w:val="005650FB"/>
    <w:rsid w:val="005653B0"/>
    <w:rsid w:val="00571C71"/>
    <w:rsid w:val="00574267"/>
    <w:rsid w:val="005755A7"/>
    <w:rsid w:val="00584D86"/>
    <w:rsid w:val="005A12CF"/>
    <w:rsid w:val="005A2971"/>
    <w:rsid w:val="005A7ED5"/>
    <w:rsid w:val="005A7F72"/>
    <w:rsid w:val="005B1F6C"/>
    <w:rsid w:val="005B220A"/>
    <w:rsid w:val="005C0B78"/>
    <w:rsid w:val="005E2067"/>
    <w:rsid w:val="005E2F87"/>
    <w:rsid w:val="005E4C14"/>
    <w:rsid w:val="005E60E6"/>
    <w:rsid w:val="005E7B2D"/>
    <w:rsid w:val="005F764D"/>
    <w:rsid w:val="0060704B"/>
    <w:rsid w:val="00611921"/>
    <w:rsid w:val="00622392"/>
    <w:rsid w:val="00641224"/>
    <w:rsid w:val="00660E9B"/>
    <w:rsid w:val="006771EA"/>
    <w:rsid w:val="00682CCB"/>
    <w:rsid w:val="00690DC3"/>
    <w:rsid w:val="006913AC"/>
    <w:rsid w:val="00693230"/>
    <w:rsid w:val="006A6AA7"/>
    <w:rsid w:val="006C0501"/>
    <w:rsid w:val="006C3465"/>
    <w:rsid w:val="006C4B25"/>
    <w:rsid w:val="006C6591"/>
    <w:rsid w:val="006E1D64"/>
    <w:rsid w:val="006E5720"/>
    <w:rsid w:val="006F544B"/>
    <w:rsid w:val="0070370D"/>
    <w:rsid w:val="0070430A"/>
    <w:rsid w:val="00711DDF"/>
    <w:rsid w:val="00713ACC"/>
    <w:rsid w:val="00716F3D"/>
    <w:rsid w:val="0072066F"/>
    <w:rsid w:val="007319A9"/>
    <w:rsid w:val="007415EA"/>
    <w:rsid w:val="00744CF9"/>
    <w:rsid w:val="00750D93"/>
    <w:rsid w:val="0075171F"/>
    <w:rsid w:val="00754C7A"/>
    <w:rsid w:val="0077362B"/>
    <w:rsid w:val="0077545E"/>
    <w:rsid w:val="00781166"/>
    <w:rsid w:val="00791C84"/>
    <w:rsid w:val="007A40A0"/>
    <w:rsid w:val="007A5259"/>
    <w:rsid w:val="007A6A75"/>
    <w:rsid w:val="007B6963"/>
    <w:rsid w:val="007C3B22"/>
    <w:rsid w:val="007C5BEC"/>
    <w:rsid w:val="007D0FB5"/>
    <w:rsid w:val="007D40B9"/>
    <w:rsid w:val="007D4BAA"/>
    <w:rsid w:val="00802DF3"/>
    <w:rsid w:val="00807B1E"/>
    <w:rsid w:val="0083150D"/>
    <w:rsid w:val="0083395E"/>
    <w:rsid w:val="00835B54"/>
    <w:rsid w:val="0084322C"/>
    <w:rsid w:val="00851DA7"/>
    <w:rsid w:val="00853932"/>
    <w:rsid w:val="00862B87"/>
    <w:rsid w:val="008833E7"/>
    <w:rsid w:val="00883C3B"/>
    <w:rsid w:val="008848F0"/>
    <w:rsid w:val="008A0177"/>
    <w:rsid w:val="008A25CB"/>
    <w:rsid w:val="008A5346"/>
    <w:rsid w:val="008B3368"/>
    <w:rsid w:val="008C20F0"/>
    <w:rsid w:val="008D3489"/>
    <w:rsid w:val="008D34A8"/>
    <w:rsid w:val="008D7BA7"/>
    <w:rsid w:val="008E6D74"/>
    <w:rsid w:val="008F10A8"/>
    <w:rsid w:val="008F4E2D"/>
    <w:rsid w:val="008F5CDE"/>
    <w:rsid w:val="008F5F69"/>
    <w:rsid w:val="00902EF3"/>
    <w:rsid w:val="00905119"/>
    <w:rsid w:val="00906655"/>
    <w:rsid w:val="0091293B"/>
    <w:rsid w:val="0092361E"/>
    <w:rsid w:val="0092463D"/>
    <w:rsid w:val="009302FF"/>
    <w:rsid w:val="0093609B"/>
    <w:rsid w:val="00943A7A"/>
    <w:rsid w:val="00945E8F"/>
    <w:rsid w:val="009512AA"/>
    <w:rsid w:val="0095637B"/>
    <w:rsid w:val="009637B1"/>
    <w:rsid w:val="00964D3C"/>
    <w:rsid w:val="00964F1B"/>
    <w:rsid w:val="00972B34"/>
    <w:rsid w:val="009804AB"/>
    <w:rsid w:val="00984A5D"/>
    <w:rsid w:val="0098533E"/>
    <w:rsid w:val="009A41EF"/>
    <w:rsid w:val="009A60D6"/>
    <w:rsid w:val="009A7370"/>
    <w:rsid w:val="009B2AF9"/>
    <w:rsid w:val="009C1C02"/>
    <w:rsid w:val="009C2824"/>
    <w:rsid w:val="009D10A2"/>
    <w:rsid w:val="009D65B5"/>
    <w:rsid w:val="009F63E7"/>
    <w:rsid w:val="00A00590"/>
    <w:rsid w:val="00A0611A"/>
    <w:rsid w:val="00A10B28"/>
    <w:rsid w:val="00A128B1"/>
    <w:rsid w:val="00A14976"/>
    <w:rsid w:val="00A32E1F"/>
    <w:rsid w:val="00A401CA"/>
    <w:rsid w:val="00A46B1F"/>
    <w:rsid w:val="00A47B0C"/>
    <w:rsid w:val="00A535F0"/>
    <w:rsid w:val="00A5664B"/>
    <w:rsid w:val="00A66818"/>
    <w:rsid w:val="00A76F11"/>
    <w:rsid w:val="00A777CD"/>
    <w:rsid w:val="00A85EAC"/>
    <w:rsid w:val="00A97924"/>
    <w:rsid w:val="00AA5F59"/>
    <w:rsid w:val="00AB30CC"/>
    <w:rsid w:val="00AB6D0A"/>
    <w:rsid w:val="00AC6A52"/>
    <w:rsid w:val="00AD1240"/>
    <w:rsid w:val="00AD2AA1"/>
    <w:rsid w:val="00AE0BDC"/>
    <w:rsid w:val="00AE2612"/>
    <w:rsid w:val="00AE4C18"/>
    <w:rsid w:val="00AF7CD1"/>
    <w:rsid w:val="00B0514E"/>
    <w:rsid w:val="00B112F1"/>
    <w:rsid w:val="00B120EF"/>
    <w:rsid w:val="00B240D1"/>
    <w:rsid w:val="00B2501F"/>
    <w:rsid w:val="00B27391"/>
    <w:rsid w:val="00B411EB"/>
    <w:rsid w:val="00B417DC"/>
    <w:rsid w:val="00B43314"/>
    <w:rsid w:val="00B450EB"/>
    <w:rsid w:val="00B650AB"/>
    <w:rsid w:val="00B74ED9"/>
    <w:rsid w:val="00B77F37"/>
    <w:rsid w:val="00B801F2"/>
    <w:rsid w:val="00B8229C"/>
    <w:rsid w:val="00B92094"/>
    <w:rsid w:val="00B92D45"/>
    <w:rsid w:val="00B92E9B"/>
    <w:rsid w:val="00B95C53"/>
    <w:rsid w:val="00BA3DE3"/>
    <w:rsid w:val="00BA3E86"/>
    <w:rsid w:val="00BB4911"/>
    <w:rsid w:val="00BC6CF0"/>
    <w:rsid w:val="00BE45ED"/>
    <w:rsid w:val="00BF069D"/>
    <w:rsid w:val="00C12F6B"/>
    <w:rsid w:val="00C262E3"/>
    <w:rsid w:val="00C30C6C"/>
    <w:rsid w:val="00C34F8F"/>
    <w:rsid w:val="00C5051F"/>
    <w:rsid w:val="00C61C92"/>
    <w:rsid w:val="00C666AC"/>
    <w:rsid w:val="00C7671F"/>
    <w:rsid w:val="00C80D20"/>
    <w:rsid w:val="00C877DB"/>
    <w:rsid w:val="00C8781C"/>
    <w:rsid w:val="00C94F85"/>
    <w:rsid w:val="00CA1670"/>
    <w:rsid w:val="00CA55A7"/>
    <w:rsid w:val="00CB1357"/>
    <w:rsid w:val="00CB3B56"/>
    <w:rsid w:val="00CB7A4A"/>
    <w:rsid w:val="00CC678A"/>
    <w:rsid w:val="00CD076A"/>
    <w:rsid w:val="00CD5897"/>
    <w:rsid w:val="00CE4E83"/>
    <w:rsid w:val="00CE684E"/>
    <w:rsid w:val="00CF085B"/>
    <w:rsid w:val="00CF3AFF"/>
    <w:rsid w:val="00D04BB7"/>
    <w:rsid w:val="00D064C7"/>
    <w:rsid w:val="00D16523"/>
    <w:rsid w:val="00D212A9"/>
    <w:rsid w:val="00D24247"/>
    <w:rsid w:val="00D26E76"/>
    <w:rsid w:val="00D3281F"/>
    <w:rsid w:val="00D410DA"/>
    <w:rsid w:val="00D424B5"/>
    <w:rsid w:val="00D50AD6"/>
    <w:rsid w:val="00D66163"/>
    <w:rsid w:val="00D66526"/>
    <w:rsid w:val="00D87F9C"/>
    <w:rsid w:val="00D91CA1"/>
    <w:rsid w:val="00DA0E26"/>
    <w:rsid w:val="00DB345C"/>
    <w:rsid w:val="00DC781A"/>
    <w:rsid w:val="00DD2EA3"/>
    <w:rsid w:val="00DD4075"/>
    <w:rsid w:val="00DE659B"/>
    <w:rsid w:val="00DE66A8"/>
    <w:rsid w:val="00DF26FE"/>
    <w:rsid w:val="00DF43A9"/>
    <w:rsid w:val="00DF49A0"/>
    <w:rsid w:val="00E064D9"/>
    <w:rsid w:val="00E1103B"/>
    <w:rsid w:val="00E12F01"/>
    <w:rsid w:val="00E31C51"/>
    <w:rsid w:val="00E34280"/>
    <w:rsid w:val="00E55A9D"/>
    <w:rsid w:val="00E57D3F"/>
    <w:rsid w:val="00E6016A"/>
    <w:rsid w:val="00E6625B"/>
    <w:rsid w:val="00E71F4C"/>
    <w:rsid w:val="00E87EB5"/>
    <w:rsid w:val="00E9172F"/>
    <w:rsid w:val="00E97DC1"/>
    <w:rsid w:val="00EA044F"/>
    <w:rsid w:val="00EA4353"/>
    <w:rsid w:val="00EB2D43"/>
    <w:rsid w:val="00EB329C"/>
    <w:rsid w:val="00EB4B20"/>
    <w:rsid w:val="00EB6627"/>
    <w:rsid w:val="00EB6C33"/>
    <w:rsid w:val="00EB7D6C"/>
    <w:rsid w:val="00EC7697"/>
    <w:rsid w:val="00ED19AE"/>
    <w:rsid w:val="00EF1C0F"/>
    <w:rsid w:val="00F25922"/>
    <w:rsid w:val="00F31EFE"/>
    <w:rsid w:val="00F3385C"/>
    <w:rsid w:val="00F362C6"/>
    <w:rsid w:val="00F40A01"/>
    <w:rsid w:val="00F436AE"/>
    <w:rsid w:val="00F4469A"/>
    <w:rsid w:val="00F63393"/>
    <w:rsid w:val="00F72FDC"/>
    <w:rsid w:val="00F73D5E"/>
    <w:rsid w:val="00F86B69"/>
    <w:rsid w:val="00F96BA4"/>
    <w:rsid w:val="00FA2F40"/>
    <w:rsid w:val="00FA4F8D"/>
    <w:rsid w:val="00FB422D"/>
    <w:rsid w:val="00FC30D0"/>
    <w:rsid w:val="00FC74BA"/>
    <w:rsid w:val="00FF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A4A"/>
    <w:pPr>
      <w:ind w:left="720"/>
      <w:contextualSpacing/>
    </w:pPr>
  </w:style>
  <w:style w:type="table" w:styleId="Tabela-Siatka">
    <w:name w:val="Table Grid"/>
    <w:basedOn w:val="Standardowy"/>
    <w:uiPriority w:val="59"/>
    <w:rsid w:val="00CB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1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28B1"/>
  </w:style>
  <w:style w:type="paragraph" w:styleId="Stopka">
    <w:name w:val="footer"/>
    <w:basedOn w:val="Normalny"/>
    <w:link w:val="StopkaZnak"/>
    <w:uiPriority w:val="99"/>
    <w:semiHidden/>
    <w:unhideWhenUsed/>
    <w:rsid w:val="00A1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idtw3\Desktop\word%20200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D3225-2805-47F6-8EDF-D939FC78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2007</Template>
  <TotalTime>308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waridtw3</dc:creator>
  <cp:lastModifiedBy>Chabros Anna</cp:lastModifiedBy>
  <cp:revision>64</cp:revision>
  <cp:lastPrinted>2024-09-03T11:15:00Z</cp:lastPrinted>
  <dcterms:created xsi:type="dcterms:W3CDTF">2024-09-02T10:24:00Z</dcterms:created>
  <dcterms:modified xsi:type="dcterms:W3CDTF">2024-09-04T08:28:00Z</dcterms:modified>
</cp:coreProperties>
</file>